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55" w:rsidRPr="00CE0D23" w:rsidRDefault="00815755" w:rsidP="00480574">
      <w:pPr>
        <w:ind w:left="360"/>
        <w:jc w:val="center"/>
        <w:rPr>
          <w:rFonts w:ascii="Times New Roman" w:hAnsi="Times New Roman"/>
          <w:b/>
          <w:szCs w:val="24"/>
        </w:rPr>
      </w:pPr>
    </w:p>
    <w:p w:rsidR="00AF0424" w:rsidRDefault="001136DB" w:rsidP="00AF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PAUTA DA 7ª Sessão Ordinária de 2017</w:t>
      </w:r>
      <w:r w:rsidR="00AF0424" w:rsidRPr="00C078E0">
        <w:rPr>
          <w:rFonts w:ascii="Times New Roman" w:hAnsi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/>
          <w:b/>
          <w:i/>
          <w:sz w:val="28"/>
          <w:szCs w:val="28"/>
        </w:rPr>
        <w:t>8 de maio de 2017</w:t>
      </w:r>
    </w:p>
    <w:p w:rsidR="00050EE1" w:rsidRPr="00C078E0" w:rsidRDefault="00050EE1" w:rsidP="00AF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ABERTURA:</w:t>
      </w:r>
      <w:r w:rsidR="000475B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20 horas </w:t>
      </w:r>
    </w:p>
    <w:p w:rsidR="00AF0424" w:rsidRPr="00CE0D23" w:rsidRDefault="00AF0424" w:rsidP="00AF0424">
      <w:pPr>
        <w:jc w:val="center"/>
        <w:rPr>
          <w:rFonts w:ascii="Times New Roman" w:hAnsi="Times New Roman"/>
          <w:szCs w:val="24"/>
        </w:rPr>
      </w:pPr>
    </w:p>
    <w:p w:rsidR="00AF0424" w:rsidRPr="00CE0D23" w:rsidRDefault="00AF0424" w:rsidP="00AF0424">
      <w:pPr>
        <w:jc w:val="center"/>
        <w:rPr>
          <w:rFonts w:ascii="Times New Roman" w:hAnsi="Times New Roman"/>
          <w:szCs w:val="24"/>
        </w:rPr>
      </w:pPr>
    </w:p>
    <w:p w:rsidR="00AF0424" w:rsidRDefault="00AF0424" w:rsidP="0059113B">
      <w:pPr>
        <w:pStyle w:val="PargrafodaLista"/>
        <w:ind w:left="720"/>
        <w:jc w:val="both"/>
        <w:rPr>
          <w:rFonts w:ascii="Times New Roman" w:hAnsi="Times New Roman"/>
          <w:b/>
          <w:szCs w:val="24"/>
          <w:u w:val="single"/>
        </w:rPr>
      </w:pPr>
      <w:r w:rsidRPr="009069F1">
        <w:rPr>
          <w:rFonts w:ascii="Times New Roman" w:hAnsi="Times New Roman"/>
          <w:b/>
          <w:szCs w:val="24"/>
          <w:u w:val="single"/>
        </w:rPr>
        <w:t xml:space="preserve">ABERTURA </w:t>
      </w:r>
    </w:p>
    <w:p w:rsidR="000475B9" w:rsidRDefault="000475B9" w:rsidP="0059113B">
      <w:pPr>
        <w:pStyle w:val="PargrafodaLista"/>
        <w:ind w:left="720"/>
        <w:jc w:val="both"/>
        <w:rPr>
          <w:rFonts w:ascii="Times New Roman" w:hAnsi="Times New Roman"/>
          <w:b/>
          <w:szCs w:val="24"/>
          <w:u w:val="single"/>
        </w:rPr>
      </w:pPr>
    </w:p>
    <w:p w:rsidR="000475B9" w:rsidRPr="000475B9" w:rsidRDefault="000475B9" w:rsidP="0059113B">
      <w:pPr>
        <w:pStyle w:val="PargrafodaLista"/>
        <w:ind w:left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SOB A PROTEÇÃO DE DEUS, DECLARO ABERTA A SEXTA SESSÃO ORDINÁRIA DE 2017 DA 17ª LEGISLATURA DA CÂMARA DE VEREADORES DE ÁGUAS DE SÃO PEDRO.</w:t>
      </w:r>
    </w:p>
    <w:p w:rsidR="009069F1" w:rsidRDefault="009069F1" w:rsidP="009069F1">
      <w:pPr>
        <w:jc w:val="both"/>
        <w:rPr>
          <w:rFonts w:ascii="Times New Roman" w:hAnsi="Times New Roman"/>
          <w:b/>
          <w:szCs w:val="24"/>
          <w:u w:val="single"/>
        </w:rPr>
      </w:pPr>
    </w:p>
    <w:p w:rsidR="009069F1" w:rsidRDefault="009069F1" w:rsidP="0059113B">
      <w:pPr>
        <w:pStyle w:val="PargrafodaLista"/>
        <w:ind w:left="720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EXPEDIENTE</w:t>
      </w:r>
    </w:p>
    <w:p w:rsidR="000E0441" w:rsidRPr="000E0441" w:rsidRDefault="000E0441" w:rsidP="000E0441">
      <w:pPr>
        <w:pStyle w:val="PargrafodaLista"/>
        <w:rPr>
          <w:rFonts w:ascii="Times New Roman" w:hAnsi="Times New Roman"/>
          <w:b/>
          <w:szCs w:val="24"/>
          <w:u w:val="single"/>
        </w:rPr>
      </w:pPr>
    </w:p>
    <w:p w:rsidR="000E0441" w:rsidRDefault="000E0441" w:rsidP="000E0441">
      <w:pPr>
        <w:pStyle w:val="PargrafodaLista"/>
        <w:ind w:left="720"/>
        <w:jc w:val="both"/>
        <w:rPr>
          <w:rFonts w:ascii="Times New Roman" w:hAnsi="Times New Roman"/>
          <w:b/>
          <w:szCs w:val="24"/>
          <w:u w:val="single"/>
        </w:rPr>
      </w:pPr>
      <w:r w:rsidRPr="000E299C">
        <w:rPr>
          <w:rFonts w:ascii="Times New Roman" w:hAnsi="Times New Roman"/>
          <w:b/>
          <w:szCs w:val="24"/>
          <w:u w:val="single"/>
        </w:rPr>
        <w:t>LEITURA E VOTAÇÃO ÚNICA DAS ATAS</w:t>
      </w:r>
    </w:p>
    <w:p w:rsidR="000475B9" w:rsidRDefault="000475B9" w:rsidP="000E0441">
      <w:pPr>
        <w:pStyle w:val="PargrafodaLista"/>
        <w:ind w:left="720"/>
        <w:jc w:val="both"/>
        <w:rPr>
          <w:rFonts w:ascii="Times New Roman" w:hAnsi="Times New Roman"/>
          <w:b/>
          <w:szCs w:val="24"/>
          <w:u w:val="single"/>
        </w:rPr>
      </w:pPr>
    </w:p>
    <w:p w:rsidR="000475B9" w:rsidRPr="00390AFC" w:rsidRDefault="000475B9" w:rsidP="000E0441">
      <w:pPr>
        <w:pStyle w:val="PargrafodaLista"/>
        <w:ind w:left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Leitura, </w:t>
      </w:r>
      <w:r w:rsidRPr="000475B9">
        <w:rPr>
          <w:rFonts w:ascii="Times New Roman" w:hAnsi="Times New Roman"/>
          <w:b/>
          <w:szCs w:val="24"/>
        </w:rPr>
        <w:t xml:space="preserve">Discussão </w:t>
      </w:r>
      <w:r>
        <w:rPr>
          <w:rFonts w:ascii="Times New Roman" w:hAnsi="Times New Roman"/>
          <w:b/>
          <w:szCs w:val="24"/>
        </w:rPr>
        <w:t>e</w:t>
      </w:r>
      <w:r w:rsidRPr="000475B9">
        <w:rPr>
          <w:rFonts w:ascii="Times New Roman" w:hAnsi="Times New Roman"/>
          <w:b/>
          <w:szCs w:val="24"/>
        </w:rPr>
        <w:t xml:space="preserve"> Votação Única </w:t>
      </w:r>
      <w:r>
        <w:rPr>
          <w:rFonts w:ascii="Times New Roman" w:hAnsi="Times New Roman"/>
          <w:b/>
          <w:szCs w:val="24"/>
        </w:rPr>
        <w:t>d</w:t>
      </w:r>
      <w:r w:rsidRPr="000475B9">
        <w:rPr>
          <w:rFonts w:ascii="Times New Roman" w:hAnsi="Times New Roman"/>
          <w:b/>
          <w:szCs w:val="24"/>
        </w:rPr>
        <w:t>a Ata</w:t>
      </w:r>
      <w:r>
        <w:rPr>
          <w:rFonts w:ascii="Times New Roman" w:hAnsi="Times New Roman"/>
          <w:b/>
          <w:szCs w:val="24"/>
        </w:rPr>
        <w:t xml:space="preserve"> RETIFICADA DA 5ª SESSÃO ORDINÁRIA – </w:t>
      </w:r>
      <w:r w:rsidRPr="000475B9">
        <w:rPr>
          <w:rFonts w:ascii="Times New Roman" w:hAnsi="Times New Roman"/>
          <w:szCs w:val="24"/>
        </w:rPr>
        <w:t>10/04/2017</w:t>
      </w:r>
      <w:r w:rsidR="00390AFC">
        <w:rPr>
          <w:rFonts w:ascii="Times New Roman" w:hAnsi="Times New Roman"/>
          <w:szCs w:val="24"/>
        </w:rPr>
        <w:t xml:space="preserve"> – </w:t>
      </w:r>
      <w:r w:rsidR="00390AFC">
        <w:rPr>
          <w:rFonts w:ascii="Times New Roman" w:hAnsi="Times New Roman"/>
          <w:b/>
          <w:szCs w:val="24"/>
        </w:rPr>
        <w:t xml:space="preserve">NÃO </w:t>
      </w:r>
      <w:proofErr w:type="gramStart"/>
      <w:r w:rsidR="00390AFC">
        <w:rPr>
          <w:rFonts w:ascii="Times New Roman" w:hAnsi="Times New Roman"/>
          <w:b/>
          <w:szCs w:val="24"/>
        </w:rPr>
        <w:t>FOI</w:t>
      </w:r>
      <w:proofErr w:type="gramEnd"/>
      <w:r w:rsidR="00390AFC">
        <w:rPr>
          <w:rFonts w:ascii="Times New Roman" w:hAnsi="Times New Roman"/>
          <w:b/>
          <w:szCs w:val="24"/>
        </w:rPr>
        <w:t xml:space="preserve"> ENTREGUE PELO SEGUNDO SECRETÁRIO ATÉ O FECHAMENTO DA PAUTA </w:t>
      </w:r>
    </w:p>
    <w:p w:rsidR="000475B9" w:rsidRDefault="000475B9" w:rsidP="000E0441">
      <w:pPr>
        <w:pStyle w:val="PargrafodaLista"/>
        <w:ind w:left="720"/>
        <w:jc w:val="both"/>
        <w:rPr>
          <w:rFonts w:ascii="Times New Roman" w:hAnsi="Times New Roman"/>
          <w:szCs w:val="24"/>
        </w:rPr>
      </w:pPr>
    </w:p>
    <w:p w:rsidR="00390AFC" w:rsidRPr="00390AFC" w:rsidRDefault="000475B9" w:rsidP="00390AFC">
      <w:pPr>
        <w:pStyle w:val="PargrafodaLista"/>
        <w:ind w:left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Leitura, </w:t>
      </w:r>
      <w:r w:rsidRPr="000475B9">
        <w:rPr>
          <w:rFonts w:ascii="Times New Roman" w:hAnsi="Times New Roman"/>
          <w:b/>
          <w:szCs w:val="24"/>
        </w:rPr>
        <w:t xml:space="preserve">Discussão </w:t>
      </w:r>
      <w:r>
        <w:rPr>
          <w:rFonts w:ascii="Times New Roman" w:hAnsi="Times New Roman"/>
          <w:b/>
          <w:szCs w:val="24"/>
        </w:rPr>
        <w:t>e</w:t>
      </w:r>
      <w:r w:rsidRPr="000475B9">
        <w:rPr>
          <w:rFonts w:ascii="Times New Roman" w:hAnsi="Times New Roman"/>
          <w:b/>
          <w:szCs w:val="24"/>
        </w:rPr>
        <w:t xml:space="preserve"> Votação Única </w:t>
      </w:r>
      <w:r>
        <w:rPr>
          <w:rFonts w:ascii="Times New Roman" w:hAnsi="Times New Roman"/>
          <w:b/>
          <w:szCs w:val="24"/>
        </w:rPr>
        <w:t>d</w:t>
      </w:r>
      <w:r w:rsidRPr="000475B9">
        <w:rPr>
          <w:rFonts w:ascii="Times New Roman" w:hAnsi="Times New Roman"/>
          <w:b/>
          <w:szCs w:val="24"/>
        </w:rPr>
        <w:t>a Ata</w:t>
      </w:r>
      <w:r>
        <w:rPr>
          <w:rFonts w:ascii="Times New Roman" w:hAnsi="Times New Roman"/>
          <w:b/>
          <w:szCs w:val="24"/>
        </w:rPr>
        <w:t xml:space="preserve"> da 6ª SESSÃO ORDINÁRIA – </w:t>
      </w:r>
      <w:r>
        <w:rPr>
          <w:rFonts w:ascii="Times New Roman" w:hAnsi="Times New Roman"/>
          <w:szCs w:val="24"/>
        </w:rPr>
        <w:t>24</w:t>
      </w:r>
      <w:r w:rsidRPr="000475B9">
        <w:rPr>
          <w:rFonts w:ascii="Times New Roman" w:hAnsi="Times New Roman"/>
          <w:szCs w:val="24"/>
        </w:rPr>
        <w:t>/04/2017</w:t>
      </w:r>
      <w:r w:rsidR="00390AFC">
        <w:rPr>
          <w:rFonts w:ascii="Times New Roman" w:hAnsi="Times New Roman"/>
          <w:szCs w:val="24"/>
        </w:rPr>
        <w:t xml:space="preserve"> - </w:t>
      </w:r>
      <w:r w:rsidR="00390AFC">
        <w:rPr>
          <w:rFonts w:ascii="Times New Roman" w:hAnsi="Times New Roman"/>
          <w:b/>
          <w:szCs w:val="24"/>
        </w:rPr>
        <w:t xml:space="preserve">NÃO </w:t>
      </w:r>
      <w:proofErr w:type="gramStart"/>
      <w:r w:rsidR="00390AFC">
        <w:rPr>
          <w:rFonts w:ascii="Times New Roman" w:hAnsi="Times New Roman"/>
          <w:b/>
          <w:szCs w:val="24"/>
        </w:rPr>
        <w:t>FOI</w:t>
      </w:r>
      <w:proofErr w:type="gramEnd"/>
      <w:r w:rsidR="00390AFC">
        <w:rPr>
          <w:rFonts w:ascii="Times New Roman" w:hAnsi="Times New Roman"/>
          <w:b/>
          <w:szCs w:val="24"/>
        </w:rPr>
        <w:t xml:space="preserve"> ENTREGUE PELO SEGUNDO SECRETÁRIO ATÉ O FECHAMENTO DA PAUTA </w:t>
      </w:r>
    </w:p>
    <w:p w:rsidR="00390AFC" w:rsidRDefault="00390AFC" w:rsidP="000E0441">
      <w:pPr>
        <w:pStyle w:val="PargrafodaLista"/>
        <w:ind w:left="720"/>
        <w:jc w:val="both"/>
        <w:rPr>
          <w:rFonts w:ascii="Times New Roman" w:hAnsi="Times New Roman"/>
          <w:b/>
          <w:szCs w:val="24"/>
        </w:rPr>
      </w:pPr>
    </w:p>
    <w:p w:rsidR="00E21456" w:rsidRDefault="00E21456" w:rsidP="000E0441">
      <w:pPr>
        <w:pStyle w:val="PargrafodaLista"/>
        <w:ind w:left="720"/>
        <w:jc w:val="both"/>
        <w:rPr>
          <w:rFonts w:ascii="Times New Roman" w:hAnsi="Times New Roman"/>
          <w:b/>
          <w:szCs w:val="24"/>
          <w:u w:val="single"/>
        </w:rPr>
      </w:pPr>
      <w:r w:rsidRPr="00E21456">
        <w:rPr>
          <w:rFonts w:ascii="Times New Roman" w:hAnsi="Times New Roman"/>
          <w:b/>
          <w:szCs w:val="24"/>
          <w:u w:val="single"/>
        </w:rPr>
        <w:t>PROPOSITURAS APRESENTADAS PELO PODER EXECUTIVO</w:t>
      </w:r>
    </w:p>
    <w:p w:rsidR="00E21456" w:rsidRDefault="00E21456" w:rsidP="000E0441">
      <w:pPr>
        <w:pStyle w:val="PargrafodaLista"/>
        <w:ind w:left="720"/>
        <w:jc w:val="both"/>
        <w:rPr>
          <w:rFonts w:ascii="Times New Roman" w:hAnsi="Times New Roman"/>
          <w:b/>
          <w:szCs w:val="24"/>
          <w:u w:val="single"/>
        </w:rPr>
      </w:pPr>
    </w:p>
    <w:p w:rsidR="00E21456" w:rsidRPr="00E21456" w:rsidRDefault="00E21456" w:rsidP="000E0441">
      <w:pPr>
        <w:pStyle w:val="PargrafodaLista"/>
        <w:ind w:left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NÃO HOUVE</w:t>
      </w:r>
    </w:p>
    <w:p w:rsidR="000475B9" w:rsidRDefault="000475B9" w:rsidP="000E0441">
      <w:pPr>
        <w:pStyle w:val="PargrafodaLista"/>
        <w:ind w:left="720"/>
        <w:jc w:val="both"/>
        <w:rPr>
          <w:rFonts w:ascii="Times New Roman" w:hAnsi="Times New Roman"/>
          <w:szCs w:val="24"/>
        </w:rPr>
      </w:pPr>
    </w:p>
    <w:p w:rsidR="00971344" w:rsidRDefault="000E0441" w:rsidP="0074256F">
      <w:pPr>
        <w:jc w:val="both"/>
        <w:rPr>
          <w:rFonts w:ascii="Times New Roman" w:hAnsi="Times New Roman"/>
          <w:b/>
          <w:szCs w:val="24"/>
          <w:u w:val="single"/>
        </w:rPr>
      </w:pPr>
      <w:r w:rsidRPr="000E299C">
        <w:rPr>
          <w:rFonts w:ascii="Times New Roman" w:hAnsi="Times New Roman"/>
          <w:b/>
          <w:szCs w:val="24"/>
        </w:rPr>
        <w:tab/>
      </w:r>
      <w:r w:rsidR="00971344">
        <w:rPr>
          <w:rFonts w:ascii="Times New Roman" w:hAnsi="Times New Roman"/>
          <w:b/>
          <w:szCs w:val="24"/>
          <w:u w:val="single"/>
        </w:rPr>
        <w:t>LEITURA DAS CORRESPONDÊNCIAS RECEBIDAS DO PODER EXECUTIVO</w:t>
      </w:r>
    </w:p>
    <w:p w:rsidR="00AC0178" w:rsidRDefault="00971344" w:rsidP="00AC0178">
      <w:pPr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ab/>
      </w:r>
    </w:p>
    <w:p w:rsidR="00AC0178" w:rsidRDefault="00AC0178" w:rsidP="00AC0178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Correspondência recebida nº 132/2017 – </w:t>
      </w:r>
      <w:r>
        <w:rPr>
          <w:rFonts w:ascii="Times New Roman" w:hAnsi="Times New Roman"/>
          <w:szCs w:val="24"/>
        </w:rPr>
        <w:t>20/04/2017</w:t>
      </w:r>
    </w:p>
    <w:p w:rsidR="00AC0178" w:rsidRDefault="00AC0178" w:rsidP="00AC0178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Assunto:</w:t>
      </w:r>
      <w:proofErr w:type="gramStart"/>
      <w:r>
        <w:rPr>
          <w:rFonts w:ascii="Times New Roman" w:hAnsi="Times New Roman"/>
          <w:b/>
          <w:szCs w:val="24"/>
        </w:rPr>
        <w:t xml:space="preserve">  </w:t>
      </w:r>
      <w:proofErr w:type="gramEnd"/>
      <w:r>
        <w:rPr>
          <w:rFonts w:ascii="Times New Roman" w:hAnsi="Times New Roman"/>
          <w:i/>
          <w:szCs w:val="24"/>
        </w:rPr>
        <w:t>ENCAMINHA DOCUMENTOS</w:t>
      </w:r>
    </w:p>
    <w:p w:rsidR="00AC0178" w:rsidRPr="00EB7AA1" w:rsidRDefault="00AC0178" w:rsidP="00AC0178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w:r w:rsidRPr="00EB7AA1"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PODER EXECUTIVO</w:t>
      </w:r>
    </w:p>
    <w:p w:rsidR="00971344" w:rsidRDefault="00971344" w:rsidP="000E0441">
      <w:pPr>
        <w:jc w:val="both"/>
        <w:rPr>
          <w:rFonts w:ascii="Times New Roman" w:hAnsi="Times New Roman"/>
          <w:b/>
          <w:szCs w:val="24"/>
        </w:rPr>
      </w:pPr>
    </w:p>
    <w:p w:rsidR="00EB7AA1" w:rsidRDefault="00971344" w:rsidP="00EB7AA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EB7AA1">
        <w:rPr>
          <w:rFonts w:ascii="Times New Roman" w:hAnsi="Times New Roman"/>
          <w:b/>
          <w:szCs w:val="24"/>
        </w:rPr>
        <w:t xml:space="preserve">Correspondência recebida nº 133/2017 – </w:t>
      </w:r>
      <w:r w:rsidR="00EB7AA1">
        <w:rPr>
          <w:rFonts w:ascii="Times New Roman" w:hAnsi="Times New Roman"/>
          <w:szCs w:val="24"/>
        </w:rPr>
        <w:t>20/04/2017</w:t>
      </w:r>
    </w:p>
    <w:p w:rsidR="00EB7AA1" w:rsidRDefault="00EB7AA1" w:rsidP="00EB7AA1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Assunto:</w:t>
      </w:r>
      <w:proofErr w:type="gramStart"/>
      <w:r>
        <w:rPr>
          <w:rFonts w:ascii="Times New Roman" w:hAnsi="Times New Roman"/>
          <w:b/>
          <w:szCs w:val="24"/>
        </w:rPr>
        <w:t xml:space="preserve">  </w:t>
      </w:r>
      <w:proofErr w:type="gramEnd"/>
      <w:r>
        <w:rPr>
          <w:rFonts w:ascii="Times New Roman" w:hAnsi="Times New Roman"/>
          <w:i/>
          <w:szCs w:val="24"/>
        </w:rPr>
        <w:t>ENCAMINHA BALANCETE</w:t>
      </w:r>
    </w:p>
    <w:p w:rsidR="00EB7AA1" w:rsidRPr="00EB7AA1" w:rsidRDefault="00EB7AA1" w:rsidP="00EB7AA1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w:r w:rsidRPr="00EB7AA1"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PAULO SÉRGIO BARBOZA DE LIMA</w:t>
      </w:r>
    </w:p>
    <w:p w:rsidR="00EB7AA1" w:rsidRDefault="00EB7AA1" w:rsidP="00EB7AA1">
      <w:pPr>
        <w:jc w:val="both"/>
        <w:rPr>
          <w:rFonts w:ascii="Times New Roman" w:hAnsi="Times New Roman"/>
          <w:b/>
          <w:szCs w:val="24"/>
          <w:u w:val="single"/>
        </w:rPr>
      </w:pPr>
    </w:p>
    <w:p w:rsidR="000E0441" w:rsidRPr="000E299C" w:rsidRDefault="000E0441" w:rsidP="000E0441">
      <w:pPr>
        <w:jc w:val="both"/>
        <w:rPr>
          <w:rFonts w:ascii="Times New Roman" w:hAnsi="Times New Roman"/>
          <w:b/>
          <w:szCs w:val="24"/>
          <w:u w:val="single"/>
        </w:rPr>
      </w:pPr>
    </w:p>
    <w:p w:rsidR="000E0441" w:rsidRDefault="000E0441" w:rsidP="000E0441">
      <w:pPr>
        <w:jc w:val="both"/>
        <w:rPr>
          <w:rFonts w:ascii="Times New Roman" w:hAnsi="Times New Roman"/>
          <w:b/>
          <w:szCs w:val="24"/>
          <w:u w:val="single"/>
        </w:rPr>
      </w:pPr>
      <w:r w:rsidRPr="000E299C">
        <w:rPr>
          <w:rFonts w:ascii="Times New Roman" w:hAnsi="Times New Roman"/>
          <w:szCs w:val="24"/>
        </w:rPr>
        <w:tab/>
      </w:r>
      <w:r w:rsidRPr="000E299C">
        <w:rPr>
          <w:rFonts w:ascii="Times New Roman" w:hAnsi="Times New Roman"/>
          <w:b/>
          <w:szCs w:val="24"/>
          <w:u w:val="single"/>
        </w:rPr>
        <w:t>LEITURA DAS PROPOSITURAS RECEBIDAS DOS VEREADORES</w:t>
      </w:r>
    </w:p>
    <w:p w:rsidR="00EB7AA1" w:rsidRDefault="00EB7AA1" w:rsidP="000E0441">
      <w:pPr>
        <w:jc w:val="both"/>
        <w:rPr>
          <w:rFonts w:ascii="Times New Roman" w:hAnsi="Times New Roman"/>
          <w:b/>
          <w:szCs w:val="24"/>
          <w:u w:val="single"/>
        </w:rPr>
      </w:pPr>
    </w:p>
    <w:p w:rsidR="00EB7AA1" w:rsidRDefault="00EB7AA1" w:rsidP="000E044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40396F">
        <w:rPr>
          <w:rFonts w:ascii="Times New Roman" w:hAnsi="Times New Roman"/>
          <w:b/>
          <w:szCs w:val="24"/>
        </w:rPr>
        <w:t xml:space="preserve">Leitura do Projeto de Decreto Legislativo </w:t>
      </w:r>
      <w:r>
        <w:rPr>
          <w:rFonts w:ascii="Times New Roman" w:hAnsi="Times New Roman"/>
          <w:b/>
          <w:szCs w:val="24"/>
        </w:rPr>
        <w:t xml:space="preserve">Nº 05/2017 – </w:t>
      </w:r>
      <w:r>
        <w:rPr>
          <w:rFonts w:ascii="Times New Roman" w:hAnsi="Times New Roman"/>
          <w:szCs w:val="24"/>
        </w:rPr>
        <w:t>25/04/2017</w:t>
      </w:r>
    </w:p>
    <w:p w:rsidR="00F94D84" w:rsidRDefault="00EB7AA1" w:rsidP="00F94D84">
      <w:pPr>
        <w:ind w:left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Assunto: </w:t>
      </w:r>
      <w:r>
        <w:rPr>
          <w:rFonts w:ascii="Times New Roman" w:hAnsi="Times New Roman"/>
          <w:i/>
          <w:szCs w:val="24"/>
        </w:rPr>
        <w:t xml:space="preserve">CONCEDE TÍTULO DE CIDADÃO AGUAPEDRENSE AO EXMO. SR. JOÃO ANDRADE, EMPRESÁRIO E FUNDADOR DO </w:t>
      </w:r>
      <w:proofErr w:type="spellStart"/>
      <w:r>
        <w:rPr>
          <w:rFonts w:ascii="Times New Roman" w:hAnsi="Times New Roman"/>
          <w:i/>
          <w:szCs w:val="24"/>
        </w:rPr>
        <w:t>THERMAS</w:t>
      </w:r>
      <w:proofErr w:type="spellEnd"/>
      <w:r>
        <w:rPr>
          <w:rFonts w:ascii="Times New Roman" w:hAnsi="Times New Roman"/>
          <w:i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Cs w:val="24"/>
        </w:rPr>
        <w:t>WATER</w:t>
      </w:r>
      <w:proofErr w:type="spellEnd"/>
      <w:r>
        <w:rPr>
          <w:rFonts w:ascii="Times New Roman" w:hAnsi="Times New Roman"/>
          <w:i/>
          <w:szCs w:val="24"/>
        </w:rPr>
        <w:t xml:space="preserve"> PARK SÃO </w:t>
      </w:r>
      <w:proofErr w:type="gramStart"/>
      <w:r>
        <w:rPr>
          <w:rFonts w:ascii="Times New Roman" w:hAnsi="Times New Roman"/>
          <w:i/>
          <w:szCs w:val="24"/>
        </w:rPr>
        <w:t>PEDRO</w:t>
      </w:r>
      <w:proofErr w:type="gramEnd"/>
    </w:p>
    <w:p w:rsidR="00EB7AA1" w:rsidRDefault="00EB7AA1" w:rsidP="00EB7AA1">
      <w:pPr>
        <w:ind w:left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MARCELO DA SILVA BUENO</w:t>
      </w:r>
    </w:p>
    <w:p w:rsidR="000D46D2" w:rsidRDefault="000D46D2" w:rsidP="00B864E6">
      <w:pPr>
        <w:ind w:firstLine="709"/>
        <w:jc w:val="both"/>
        <w:rPr>
          <w:rFonts w:ascii="Times New Roman" w:hAnsi="Times New Roman"/>
          <w:b/>
          <w:szCs w:val="24"/>
        </w:rPr>
      </w:pPr>
    </w:p>
    <w:p w:rsidR="00390AFC" w:rsidRDefault="00390AFC" w:rsidP="00B864E6">
      <w:pPr>
        <w:ind w:firstLine="709"/>
        <w:jc w:val="both"/>
        <w:rPr>
          <w:rFonts w:ascii="Times New Roman" w:hAnsi="Times New Roman"/>
          <w:b/>
          <w:szCs w:val="24"/>
        </w:rPr>
      </w:pPr>
    </w:p>
    <w:p w:rsidR="00390AFC" w:rsidRDefault="00390AFC" w:rsidP="00B864E6">
      <w:pPr>
        <w:ind w:firstLine="709"/>
        <w:jc w:val="both"/>
        <w:rPr>
          <w:rFonts w:ascii="Times New Roman" w:hAnsi="Times New Roman"/>
          <w:b/>
          <w:szCs w:val="24"/>
        </w:rPr>
      </w:pPr>
    </w:p>
    <w:p w:rsidR="00390AFC" w:rsidRDefault="00390AFC" w:rsidP="00B864E6">
      <w:pPr>
        <w:ind w:firstLine="709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390AFC" w:rsidRDefault="00390AFC" w:rsidP="00B864E6">
      <w:pPr>
        <w:ind w:firstLine="709"/>
        <w:jc w:val="both"/>
        <w:rPr>
          <w:rFonts w:ascii="Times New Roman" w:hAnsi="Times New Roman"/>
          <w:b/>
          <w:szCs w:val="24"/>
        </w:rPr>
      </w:pPr>
    </w:p>
    <w:p w:rsidR="00B864E6" w:rsidRDefault="00B864E6" w:rsidP="00B864E6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Leitura do Projeto de Lei Nº 12/2017 – </w:t>
      </w:r>
      <w:r>
        <w:rPr>
          <w:rFonts w:ascii="Times New Roman" w:hAnsi="Times New Roman"/>
          <w:szCs w:val="24"/>
        </w:rPr>
        <w:t>03/05/2017</w:t>
      </w:r>
    </w:p>
    <w:p w:rsidR="00B864E6" w:rsidRDefault="00B864E6" w:rsidP="00B864E6">
      <w:pPr>
        <w:ind w:left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Assunto: </w:t>
      </w:r>
      <w:r>
        <w:rPr>
          <w:rFonts w:ascii="Times New Roman" w:hAnsi="Times New Roman"/>
          <w:i/>
          <w:szCs w:val="24"/>
        </w:rPr>
        <w:t xml:space="preserve">EMENTA: ATENDIMENTO DOMICILIAR EM ÁGUAS DE SÃO PEDRO </w:t>
      </w:r>
      <w:proofErr w:type="spellStart"/>
      <w:r>
        <w:rPr>
          <w:rFonts w:ascii="Times New Roman" w:hAnsi="Times New Roman"/>
          <w:i/>
          <w:szCs w:val="24"/>
        </w:rPr>
        <w:t>P.S.F</w:t>
      </w:r>
      <w:proofErr w:type="spellEnd"/>
      <w:r>
        <w:rPr>
          <w:rFonts w:ascii="Times New Roman" w:hAnsi="Times New Roman"/>
          <w:i/>
          <w:szCs w:val="24"/>
        </w:rPr>
        <w:t>. (PROGRAMA SAÚDE FAMÍLIA</w:t>
      </w:r>
      <w:proofErr w:type="gramStart"/>
      <w:r>
        <w:rPr>
          <w:rFonts w:ascii="Times New Roman" w:hAnsi="Times New Roman"/>
          <w:i/>
          <w:szCs w:val="24"/>
        </w:rPr>
        <w:t>)</w:t>
      </w:r>
      <w:proofErr w:type="gramEnd"/>
    </w:p>
    <w:p w:rsidR="00B864E6" w:rsidRDefault="00B864E6" w:rsidP="00B864E6">
      <w:pPr>
        <w:ind w:left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EDILENE CRISTINA LACERDA FERNANDES </w:t>
      </w:r>
      <w:proofErr w:type="spellStart"/>
      <w:r>
        <w:rPr>
          <w:rFonts w:ascii="Times New Roman" w:hAnsi="Times New Roman"/>
          <w:i/>
          <w:szCs w:val="24"/>
        </w:rPr>
        <w:t>ALARCON</w:t>
      </w:r>
      <w:proofErr w:type="spellEnd"/>
      <w:r>
        <w:rPr>
          <w:rFonts w:ascii="Times New Roman" w:hAnsi="Times New Roman"/>
          <w:i/>
          <w:szCs w:val="24"/>
        </w:rPr>
        <w:t>, MARCELO DA SILVA BUENO E CÉLIO DO NASCIMENTO.</w:t>
      </w:r>
    </w:p>
    <w:p w:rsidR="00B864E6" w:rsidRDefault="00B864E6" w:rsidP="00B864E6">
      <w:pPr>
        <w:ind w:left="709"/>
        <w:jc w:val="both"/>
        <w:rPr>
          <w:rFonts w:ascii="Times New Roman" w:hAnsi="Times New Roman"/>
          <w:i/>
          <w:szCs w:val="24"/>
        </w:rPr>
      </w:pPr>
    </w:p>
    <w:p w:rsidR="00B864E6" w:rsidRDefault="00B864E6" w:rsidP="00B864E6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Leitura do Projeto de Decreto Legislativo Nº 13/2017 – </w:t>
      </w:r>
      <w:r>
        <w:rPr>
          <w:rFonts w:ascii="Times New Roman" w:hAnsi="Times New Roman"/>
          <w:szCs w:val="24"/>
        </w:rPr>
        <w:t>03/05/2017</w:t>
      </w:r>
    </w:p>
    <w:p w:rsidR="00B864E6" w:rsidRPr="00085C4A" w:rsidRDefault="00B864E6" w:rsidP="00B864E6">
      <w:pPr>
        <w:ind w:left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Assunto: </w:t>
      </w:r>
      <w:r w:rsidR="00085C4A">
        <w:rPr>
          <w:rFonts w:ascii="Times New Roman" w:hAnsi="Times New Roman"/>
          <w:i/>
          <w:szCs w:val="24"/>
        </w:rPr>
        <w:t xml:space="preserve">DA NOVA REDAÇÃO AO ART. 1º, E AO §1º DA LEI 557 DE 22 DE JUNHO DE 1981, QUE AUTORIZA O PODER EXECUTIVO A FORNECER REFEIÇÕES AOS SERVIDORES MUNICIPAIS E DÁ OUTRAS </w:t>
      </w:r>
      <w:proofErr w:type="gramStart"/>
      <w:r w:rsidR="00085C4A">
        <w:rPr>
          <w:rFonts w:ascii="Times New Roman" w:hAnsi="Times New Roman"/>
          <w:i/>
          <w:szCs w:val="24"/>
        </w:rPr>
        <w:t>PROVIDÊNCIAS</w:t>
      </w:r>
      <w:proofErr w:type="gramEnd"/>
    </w:p>
    <w:p w:rsidR="00B864E6" w:rsidRDefault="00B864E6" w:rsidP="00B864E6">
      <w:pPr>
        <w:ind w:left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EDILENE CRISTINA LACERDA FERNANDES </w:t>
      </w:r>
      <w:proofErr w:type="spellStart"/>
      <w:r>
        <w:rPr>
          <w:rFonts w:ascii="Times New Roman" w:hAnsi="Times New Roman"/>
          <w:i/>
          <w:szCs w:val="24"/>
        </w:rPr>
        <w:t>ALARCON</w:t>
      </w:r>
      <w:proofErr w:type="spellEnd"/>
      <w:r>
        <w:rPr>
          <w:rFonts w:ascii="Times New Roman" w:hAnsi="Times New Roman"/>
          <w:i/>
          <w:szCs w:val="24"/>
        </w:rPr>
        <w:t xml:space="preserve">, </w:t>
      </w:r>
      <w:r w:rsidR="00085C4A">
        <w:rPr>
          <w:rFonts w:ascii="Times New Roman" w:hAnsi="Times New Roman"/>
          <w:i/>
          <w:szCs w:val="24"/>
        </w:rPr>
        <w:t>M</w:t>
      </w:r>
      <w:r>
        <w:rPr>
          <w:rFonts w:ascii="Times New Roman" w:hAnsi="Times New Roman"/>
          <w:i/>
          <w:szCs w:val="24"/>
        </w:rPr>
        <w:t>ARCELO DA SILVA BUENO E CÉLIO DO NASCIMENTO.</w:t>
      </w:r>
    </w:p>
    <w:p w:rsidR="00B864E6" w:rsidRDefault="00B864E6" w:rsidP="00B864E6">
      <w:pPr>
        <w:ind w:left="709"/>
        <w:jc w:val="both"/>
        <w:rPr>
          <w:rFonts w:ascii="Times New Roman" w:hAnsi="Times New Roman"/>
          <w:i/>
          <w:szCs w:val="24"/>
        </w:rPr>
      </w:pPr>
    </w:p>
    <w:p w:rsidR="000823C2" w:rsidRDefault="000823C2" w:rsidP="000823C2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Leitura do Projeto de Decreto Legislativo Nº 14/2017 – </w:t>
      </w:r>
      <w:r>
        <w:rPr>
          <w:rFonts w:ascii="Times New Roman" w:hAnsi="Times New Roman"/>
          <w:szCs w:val="24"/>
        </w:rPr>
        <w:t>03/05/2017</w:t>
      </w:r>
    </w:p>
    <w:p w:rsidR="000823C2" w:rsidRDefault="000823C2" w:rsidP="000823C2">
      <w:pPr>
        <w:ind w:left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Assunto: </w:t>
      </w:r>
      <w:r>
        <w:rPr>
          <w:rFonts w:ascii="Times New Roman" w:hAnsi="Times New Roman"/>
          <w:i/>
          <w:szCs w:val="24"/>
        </w:rPr>
        <w:t xml:space="preserve">CRIA A GRATIFICAÇÃO POR DESEMPENHO DE ATIVIDADE DELEGADA NOS TERMOS QUE ESPECIFICA, A SER PAGA AOS MILITARES DO ESTADO QUE EXERÇAM ATIVIDADE MUNICIPAL DELEGADA AO ESTADO DE SÃO PAULO, POR FORÇA DE CONVENIO A SER CELEBRADO COM O MUNICÍPIO DE ÁGUAS DE SÃO PEDRO DÁ OUTRAS </w:t>
      </w:r>
      <w:proofErr w:type="gramStart"/>
      <w:r>
        <w:rPr>
          <w:rFonts w:ascii="Times New Roman" w:hAnsi="Times New Roman"/>
          <w:i/>
          <w:szCs w:val="24"/>
        </w:rPr>
        <w:t>PROVIDÊNCIAS</w:t>
      </w:r>
      <w:proofErr w:type="gramEnd"/>
    </w:p>
    <w:p w:rsidR="000823C2" w:rsidRDefault="000823C2" w:rsidP="000823C2">
      <w:pPr>
        <w:ind w:left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MANOEL AZEVEDO NORONHA FILHO</w:t>
      </w:r>
    </w:p>
    <w:p w:rsidR="000D46D2" w:rsidRDefault="000D46D2" w:rsidP="000823C2">
      <w:pPr>
        <w:ind w:left="709"/>
        <w:jc w:val="both"/>
        <w:rPr>
          <w:rFonts w:ascii="Times New Roman" w:hAnsi="Times New Roman"/>
          <w:i/>
          <w:szCs w:val="24"/>
        </w:rPr>
      </w:pPr>
    </w:p>
    <w:p w:rsidR="000D46D2" w:rsidRDefault="000D46D2" w:rsidP="000D46D2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Leitura do Projeto de Decreto Legislativo Nº 15/2017 – </w:t>
      </w:r>
      <w:r>
        <w:rPr>
          <w:rFonts w:ascii="Times New Roman" w:hAnsi="Times New Roman"/>
          <w:szCs w:val="24"/>
        </w:rPr>
        <w:t>04/05/2017</w:t>
      </w:r>
    </w:p>
    <w:p w:rsidR="000D46D2" w:rsidRDefault="000D46D2" w:rsidP="000D46D2">
      <w:pPr>
        <w:ind w:left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Assunto: </w:t>
      </w:r>
      <w:r>
        <w:rPr>
          <w:rFonts w:ascii="Times New Roman" w:hAnsi="Times New Roman"/>
          <w:i/>
          <w:szCs w:val="24"/>
        </w:rPr>
        <w:t xml:space="preserve">DISPÕE SOBRE O RECONHECIMENTO DAS PROVAS EQUESTRES COMO PATRIMÔNIO HISTÓRICO E CULTURAL DO MUNICÍPIO DE ÁGUAS DE SÃO PEDRO, ESTABELECE NORMAS PARA A REALIZAÇÃO DAS REFERIDAS PROVAS E DÁ OUTRAS </w:t>
      </w:r>
      <w:proofErr w:type="gramStart"/>
      <w:r>
        <w:rPr>
          <w:rFonts w:ascii="Times New Roman" w:hAnsi="Times New Roman"/>
          <w:i/>
          <w:szCs w:val="24"/>
        </w:rPr>
        <w:t>PROVIDÊNCIAS</w:t>
      </w:r>
      <w:proofErr w:type="gramEnd"/>
    </w:p>
    <w:p w:rsidR="000D46D2" w:rsidRDefault="000D46D2" w:rsidP="000D46D2">
      <w:pPr>
        <w:ind w:left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MANOEL AZEVEDO NORONHA FILHO</w:t>
      </w:r>
    </w:p>
    <w:p w:rsidR="00CB049E" w:rsidRDefault="00CB049E" w:rsidP="00EB7AA1">
      <w:pPr>
        <w:ind w:left="709"/>
        <w:jc w:val="both"/>
        <w:rPr>
          <w:rFonts w:ascii="Times New Roman" w:hAnsi="Times New Roman"/>
          <w:i/>
          <w:szCs w:val="24"/>
        </w:rPr>
      </w:pPr>
    </w:p>
    <w:p w:rsidR="00CB049E" w:rsidRPr="00CB049E" w:rsidRDefault="00CB049E" w:rsidP="00EB7AA1">
      <w:pPr>
        <w:ind w:left="709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REQUERIMENTOS</w:t>
      </w:r>
    </w:p>
    <w:p w:rsidR="000E0441" w:rsidRDefault="000E0441" w:rsidP="000E0441">
      <w:pPr>
        <w:jc w:val="both"/>
        <w:rPr>
          <w:rFonts w:ascii="Times New Roman" w:hAnsi="Times New Roman"/>
          <w:b/>
          <w:szCs w:val="24"/>
          <w:u w:val="single"/>
        </w:rPr>
      </w:pPr>
    </w:p>
    <w:p w:rsidR="00F94D84" w:rsidRDefault="0040396F" w:rsidP="00F94D84">
      <w:pPr>
        <w:ind w:left="70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Leitura, Discussão e Votação Única do Requerimento</w:t>
      </w:r>
      <w:r w:rsidR="00F94D84">
        <w:rPr>
          <w:rFonts w:ascii="Times New Roman" w:hAnsi="Times New Roman"/>
          <w:b/>
          <w:szCs w:val="24"/>
        </w:rPr>
        <w:t xml:space="preserve"> Nº 90/2017 -</w:t>
      </w:r>
      <w:proofErr w:type="gramStart"/>
      <w:r w:rsidR="00F94D84">
        <w:rPr>
          <w:rFonts w:ascii="Times New Roman" w:hAnsi="Times New Roman"/>
          <w:b/>
          <w:szCs w:val="24"/>
        </w:rPr>
        <w:t xml:space="preserve"> </w:t>
      </w:r>
      <w:r w:rsidR="00F94D84">
        <w:rPr>
          <w:rFonts w:ascii="Times New Roman" w:hAnsi="Times New Roman"/>
          <w:szCs w:val="24"/>
        </w:rPr>
        <w:t xml:space="preserve">  </w:t>
      </w:r>
      <w:proofErr w:type="gramEnd"/>
      <w:r w:rsidR="00F94D84">
        <w:rPr>
          <w:rFonts w:ascii="Times New Roman" w:hAnsi="Times New Roman"/>
          <w:szCs w:val="24"/>
        </w:rPr>
        <w:t>27/04/2017</w:t>
      </w:r>
    </w:p>
    <w:p w:rsidR="00F94D84" w:rsidRDefault="00F94D84" w:rsidP="00F94D84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szCs w:val="24"/>
        </w:rPr>
        <w:t xml:space="preserve"> </w:t>
      </w:r>
      <w:r w:rsidRPr="00F94D84">
        <w:rPr>
          <w:rFonts w:ascii="Times New Roman" w:hAnsi="Times New Roman"/>
          <w:i/>
          <w:szCs w:val="24"/>
        </w:rPr>
        <w:t xml:space="preserve">FUNCIONÁRIA QUE ESTÁ FAZENDO OS PROJETOS DO </w:t>
      </w:r>
      <w:proofErr w:type="spellStart"/>
      <w:r w:rsidRPr="00F94D84">
        <w:rPr>
          <w:rFonts w:ascii="Times New Roman" w:hAnsi="Times New Roman"/>
          <w:i/>
          <w:szCs w:val="24"/>
        </w:rPr>
        <w:t>DADE</w:t>
      </w:r>
      <w:proofErr w:type="spellEnd"/>
    </w:p>
    <w:p w:rsidR="00F94D84" w:rsidRDefault="00F94D84" w:rsidP="00F94D84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MANOEL AZEVEDO NORONHA FILHO</w:t>
      </w:r>
    </w:p>
    <w:p w:rsidR="00F94D84" w:rsidRDefault="00F94D84" w:rsidP="00F94D84">
      <w:pPr>
        <w:ind w:left="705"/>
        <w:jc w:val="both"/>
        <w:rPr>
          <w:rFonts w:ascii="Times New Roman" w:hAnsi="Times New Roman"/>
          <w:i/>
          <w:szCs w:val="24"/>
        </w:rPr>
      </w:pPr>
    </w:p>
    <w:p w:rsidR="00F94D84" w:rsidRDefault="0040396F" w:rsidP="00F94D84">
      <w:pPr>
        <w:ind w:left="70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Leitura Discussão e Votação Única do Requerimento </w:t>
      </w:r>
      <w:r w:rsidR="00F94D84">
        <w:rPr>
          <w:rFonts w:ascii="Times New Roman" w:hAnsi="Times New Roman"/>
          <w:b/>
          <w:szCs w:val="24"/>
        </w:rPr>
        <w:t xml:space="preserve">Nº 91/2017 – </w:t>
      </w:r>
      <w:r w:rsidR="00F94D84">
        <w:rPr>
          <w:rFonts w:ascii="Times New Roman" w:hAnsi="Times New Roman"/>
          <w:szCs w:val="24"/>
        </w:rPr>
        <w:t>27/04/2017</w:t>
      </w:r>
    </w:p>
    <w:p w:rsidR="00F94D84" w:rsidRDefault="00F94D84" w:rsidP="00F94D84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EXPLICAÇÕES DA SECRETARIA DA SAÚDE SOBRE EMPENHO 658 DE 24 DE FEVEREIRO DE 2017</w:t>
      </w:r>
    </w:p>
    <w:p w:rsidR="00F94D84" w:rsidRDefault="00F94D84" w:rsidP="00F94D84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MANOEL AZEVEDO NORONHA FILHO</w:t>
      </w:r>
    </w:p>
    <w:p w:rsidR="00CB049E" w:rsidRDefault="00CB049E" w:rsidP="00F94D84">
      <w:pPr>
        <w:ind w:left="705"/>
        <w:jc w:val="both"/>
        <w:rPr>
          <w:rFonts w:ascii="Times New Roman" w:hAnsi="Times New Roman"/>
          <w:b/>
          <w:szCs w:val="24"/>
        </w:rPr>
      </w:pPr>
    </w:p>
    <w:p w:rsidR="00F94D84" w:rsidRDefault="0040396F" w:rsidP="00F94D84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Leitura Discussão e Votação Única do Requerimento</w:t>
      </w:r>
      <w:r w:rsidR="00F94D84">
        <w:rPr>
          <w:rFonts w:ascii="Times New Roman" w:hAnsi="Times New Roman"/>
          <w:b/>
          <w:szCs w:val="24"/>
        </w:rPr>
        <w:t xml:space="preserve"> Nº 92/2017 </w:t>
      </w:r>
      <w:r>
        <w:rPr>
          <w:rFonts w:ascii="Times New Roman" w:hAnsi="Times New Roman"/>
          <w:b/>
          <w:szCs w:val="24"/>
        </w:rPr>
        <w:t>–</w:t>
      </w:r>
      <w:r w:rsidR="00F94D84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02/05/2017</w:t>
      </w:r>
    </w:p>
    <w:p w:rsidR="0040396F" w:rsidRDefault="0040396F" w:rsidP="00F94D84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i/>
          <w:szCs w:val="24"/>
        </w:rPr>
        <w:t xml:space="preserve"> EMPENHO 959</w:t>
      </w:r>
    </w:p>
    <w:p w:rsidR="0040396F" w:rsidRPr="0040396F" w:rsidRDefault="0040396F" w:rsidP="00F94D84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MANOEL AZEVEDO NORONHA FILHO</w:t>
      </w:r>
    </w:p>
    <w:p w:rsidR="000E0441" w:rsidRDefault="000E0441" w:rsidP="000E044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40396F" w:rsidRDefault="0040396F" w:rsidP="0040396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Leitura Discussão e Votação Única do Requerimento Nº 93/2017 – </w:t>
      </w:r>
      <w:r>
        <w:rPr>
          <w:rFonts w:ascii="Times New Roman" w:hAnsi="Times New Roman"/>
          <w:i/>
          <w:szCs w:val="24"/>
        </w:rPr>
        <w:t>02/05/2017</w:t>
      </w:r>
    </w:p>
    <w:p w:rsidR="0040396F" w:rsidRDefault="0040396F" w:rsidP="0040396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i/>
          <w:szCs w:val="24"/>
        </w:rPr>
        <w:t xml:space="preserve"> CÓPIA DE TODOS OS EMPENHOS DO FORNECEDOR </w:t>
      </w:r>
      <w:proofErr w:type="spellStart"/>
      <w:r>
        <w:rPr>
          <w:rFonts w:ascii="Times New Roman" w:hAnsi="Times New Roman"/>
          <w:i/>
          <w:szCs w:val="24"/>
        </w:rPr>
        <w:t>ADETAGINI’S</w:t>
      </w:r>
      <w:proofErr w:type="spellEnd"/>
      <w:r>
        <w:rPr>
          <w:rFonts w:ascii="Times New Roman" w:hAnsi="Times New Roman"/>
          <w:i/>
          <w:szCs w:val="24"/>
        </w:rPr>
        <w:t xml:space="preserve"> RESTAURANTE E LANCHONETE LTDA. DO ANO DE </w:t>
      </w:r>
      <w:proofErr w:type="gramStart"/>
      <w:r>
        <w:rPr>
          <w:rFonts w:ascii="Times New Roman" w:hAnsi="Times New Roman"/>
          <w:i/>
          <w:szCs w:val="24"/>
        </w:rPr>
        <w:t>2017</w:t>
      </w:r>
      <w:proofErr w:type="gramEnd"/>
    </w:p>
    <w:p w:rsidR="0040396F" w:rsidRDefault="0040396F" w:rsidP="0040396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MANOEL AZEVEDO NORONHA FILHO</w:t>
      </w:r>
    </w:p>
    <w:p w:rsidR="0040396F" w:rsidRDefault="0040396F" w:rsidP="0040396F">
      <w:pPr>
        <w:ind w:left="705"/>
        <w:jc w:val="both"/>
        <w:rPr>
          <w:rFonts w:ascii="Times New Roman" w:hAnsi="Times New Roman"/>
          <w:i/>
          <w:szCs w:val="24"/>
        </w:rPr>
      </w:pPr>
    </w:p>
    <w:p w:rsidR="00390AFC" w:rsidRDefault="00390AFC" w:rsidP="0040396F">
      <w:pPr>
        <w:ind w:left="705"/>
        <w:jc w:val="both"/>
        <w:rPr>
          <w:rFonts w:ascii="Times New Roman" w:hAnsi="Times New Roman"/>
          <w:b/>
          <w:szCs w:val="24"/>
        </w:rPr>
      </w:pPr>
    </w:p>
    <w:p w:rsidR="0040396F" w:rsidRDefault="0040396F" w:rsidP="0040396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Leitura Discussão e Votação Única do Requerimento Nº 94/2017 – </w:t>
      </w:r>
      <w:r>
        <w:rPr>
          <w:rFonts w:ascii="Times New Roman" w:hAnsi="Times New Roman"/>
          <w:i/>
          <w:szCs w:val="24"/>
        </w:rPr>
        <w:t>02/05/2017</w:t>
      </w:r>
    </w:p>
    <w:p w:rsidR="0040396F" w:rsidRDefault="0040396F" w:rsidP="0040396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i/>
          <w:szCs w:val="24"/>
        </w:rPr>
        <w:t xml:space="preserve"> RETIRADA DE </w:t>
      </w:r>
      <w:proofErr w:type="spellStart"/>
      <w:r>
        <w:rPr>
          <w:rFonts w:ascii="Times New Roman" w:hAnsi="Times New Roman"/>
          <w:i/>
          <w:szCs w:val="24"/>
        </w:rPr>
        <w:t>MARMITEX</w:t>
      </w:r>
      <w:proofErr w:type="spellEnd"/>
      <w:r>
        <w:rPr>
          <w:rFonts w:ascii="Times New Roman" w:hAnsi="Times New Roman"/>
          <w:i/>
          <w:szCs w:val="24"/>
        </w:rPr>
        <w:t xml:space="preserve"> E VALE TRANSPORTE</w:t>
      </w:r>
    </w:p>
    <w:p w:rsidR="0040396F" w:rsidRPr="0040396F" w:rsidRDefault="0040396F" w:rsidP="0040396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MANOEL AZEVEDO NORONHA FILHO</w:t>
      </w:r>
    </w:p>
    <w:p w:rsidR="0040396F" w:rsidRDefault="0040396F" w:rsidP="0040396F">
      <w:pPr>
        <w:ind w:left="705"/>
        <w:jc w:val="both"/>
        <w:rPr>
          <w:rFonts w:ascii="Times New Roman" w:hAnsi="Times New Roman"/>
          <w:i/>
          <w:szCs w:val="24"/>
        </w:rPr>
      </w:pPr>
    </w:p>
    <w:p w:rsidR="00C4535F" w:rsidRDefault="00C4535F" w:rsidP="00C4535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Leitura Discussão e Votação Única do Requerimento Nº 95/2017 – </w:t>
      </w:r>
      <w:r>
        <w:rPr>
          <w:rFonts w:ascii="Times New Roman" w:hAnsi="Times New Roman"/>
          <w:i/>
          <w:szCs w:val="24"/>
        </w:rPr>
        <w:t>02/05/2017</w:t>
      </w:r>
    </w:p>
    <w:p w:rsidR="00C4535F" w:rsidRDefault="00C4535F" w:rsidP="00C4535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i/>
          <w:szCs w:val="24"/>
        </w:rPr>
        <w:t xml:space="preserve"> CÓPIA DOS CONTRATOS QUE FORAM PRORROGADOS DE 2016 E 2017</w:t>
      </w:r>
    </w:p>
    <w:p w:rsidR="00C4535F" w:rsidRDefault="00C4535F" w:rsidP="00C4535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MARCELO DA SILVA BUENO</w:t>
      </w:r>
    </w:p>
    <w:p w:rsidR="00085C4A" w:rsidRDefault="00085C4A" w:rsidP="00C4535F">
      <w:pPr>
        <w:ind w:left="705"/>
        <w:jc w:val="both"/>
        <w:rPr>
          <w:rFonts w:ascii="Times New Roman" w:hAnsi="Times New Roman"/>
          <w:b/>
          <w:szCs w:val="24"/>
        </w:rPr>
      </w:pPr>
    </w:p>
    <w:p w:rsidR="00C4535F" w:rsidRDefault="00C4535F" w:rsidP="00C4535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Leitura Discussão e Votação Única do Requerimento Nº 96/2017 – </w:t>
      </w:r>
      <w:r>
        <w:rPr>
          <w:rFonts w:ascii="Times New Roman" w:hAnsi="Times New Roman"/>
          <w:i/>
          <w:szCs w:val="24"/>
        </w:rPr>
        <w:t>02/05/2017</w:t>
      </w:r>
    </w:p>
    <w:p w:rsidR="00C4535F" w:rsidRDefault="00C4535F" w:rsidP="00C4535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i/>
          <w:szCs w:val="24"/>
        </w:rPr>
        <w:t xml:space="preserve"> CÓPIAS DAS PLANILHAS DE PAGAMENTO COM SUAS RESPECTIVAS MEDIÇÕES DA OBRA DA CONSTRUÇÃO DA CANCHA DE BOCHA, SALDO EM CONTA E SE FALTA RECEBER ALGUMA PARCELA.</w:t>
      </w:r>
    </w:p>
    <w:p w:rsidR="00C4535F" w:rsidRDefault="00C4535F" w:rsidP="00C4535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MARCELO DA SILVA BUENO</w:t>
      </w:r>
    </w:p>
    <w:p w:rsidR="00C4535F" w:rsidRDefault="00C4535F" w:rsidP="00C4535F">
      <w:pPr>
        <w:ind w:left="705"/>
        <w:jc w:val="both"/>
        <w:rPr>
          <w:rFonts w:ascii="Times New Roman" w:hAnsi="Times New Roman"/>
          <w:i/>
          <w:szCs w:val="24"/>
        </w:rPr>
      </w:pPr>
    </w:p>
    <w:p w:rsidR="00C4535F" w:rsidRDefault="00C4535F" w:rsidP="00C4535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Leitura Discussão e Votação Única do Requerimento Nº 97/2017 – </w:t>
      </w:r>
      <w:r>
        <w:rPr>
          <w:rFonts w:ascii="Times New Roman" w:hAnsi="Times New Roman"/>
          <w:i/>
          <w:szCs w:val="24"/>
        </w:rPr>
        <w:t>02/05/2017</w:t>
      </w:r>
    </w:p>
    <w:p w:rsidR="00C4535F" w:rsidRDefault="00C4535F" w:rsidP="00C4535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i/>
          <w:szCs w:val="24"/>
        </w:rPr>
        <w:t xml:space="preserve"> CÓPIAS DAS PLANILHAS DE PAGAMENTO COM SUAS RESPECTIVAS MEDIÇÕES DA OBRA DA REVITALIZAÇÃO DO CANAL CENTRAL, SALDO EM CONTA E SE FALTA RECEBER ALGUMA PARCELA.</w:t>
      </w:r>
    </w:p>
    <w:p w:rsidR="00C4535F" w:rsidRDefault="00C4535F" w:rsidP="00C4535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MARCELO DA SILVA BUENO</w:t>
      </w:r>
    </w:p>
    <w:p w:rsidR="00C4535F" w:rsidRDefault="00C4535F" w:rsidP="00C4535F">
      <w:pPr>
        <w:ind w:left="705"/>
        <w:jc w:val="both"/>
        <w:rPr>
          <w:rFonts w:ascii="Times New Roman" w:hAnsi="Times New Roman"/>
          <w:i/>
          <w:szCs w:val="24"/>
        </w:rPr>
      </w:pPr>
    </w:p>
    <w:p w:rsidR="00C4535F" w:rsidRDefault="00C4535F" w:rsidP="00C4535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Leitura Discussão e Votação Única do Requerimento Nº 98/2017 – </w:t>
      </w:r>
      <w:r>
        <w:rPr>
          <w:rFonts w:ascii="Times New Roman" w:hAnsi="Times New Roman"/>
          <w:i/>
          <w:szCs w:val="24"/>
        </w:rPr>
        <w:t>02/05/2017</w:t>
      </w:r>
    </w:p>
    <w:p w:rsidR="00C4535F" w:rsidRDefault="00C4535F" w:rsidP="00C4535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i/>
          <w:szCs w:val="24"/>
        </w:rPr>
        <w:t xml:space="preserve"> SOBRE IMÓVEIS LOCADOS PELA PREFEITURA DO MUNICÍPIO</w:t>
      </w:r>
    </w:p>
    <w:p w:rsidR="00C4535F" w:rsidRDefault="00C4535F" w:rsidP="00C4535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MARCELO DA SILVA BUENO</w:t>
      </w:r>
    </w:p>
    <w:p w:rsidR="00C4535F" w:rsidRDefault="00C4535F" w:rsidP="00C4535F">
      <w:pPr>
        <w:ind w:left="705"/>
        <w:jc w:val="both"/>
        <w:rPr>
          <w:rFonts w:ascii="Times New Roman" w:hAnsi="Times New Roman"/>
          <w:i/>
          <w:szCs w:val="24"/>
        </w:rPr>
      </w:pPr>
    </w:p>
    <w:p w:rsidR="00C4535F" w:rsidRDefault="00C4535F" w:rsidP="00C4535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Leitura Discussão e Votação Única do Requerimento Nº 99/2017 – </w:t>
      </w:r>
      <w:r>
        <w:rPr>
          <w:rFonts w:ascii="Times New Roman" w:hAnsi="Times New Roman"/>
          <w:i/>
          <w:szCs w:val="24"/>
        </w:rPr>
        <w:t>02/05/2017</w:t>
      </w:r>
    </w:p>
    <w:p w:rsidR="00C4535F" w:rsidRDefault="00C4535F" w:rsidP="00C4535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i/>
          <w:szCs w:val="24"/>
        </w:rPr>
        <w:t xml:space="preserve"> RECAPEAMENTO DO ESTACIONAMENTO DA IGREJA MATRIZ E NAS RUAS LATERAIS </w:t>
      </w:r>
      <w:proofErr w:type="gramStart"/>
      <w:r>
        <w:rPr>
          <w:rFonts w:ascii="Times New Roman" w:hAnsi="Times New Roman"/>
          <w:i/>
          <w:szCs w:val="24"/>
        </w:rPr>
        <w:t xml:space="preserve">( </w:t>
      </w:r>
      <w:proofErr w:type="gramEnd"/>
      <w:r>
        <w:rPr>
          <w:rFonts w:ascii="Times New Roman" w:hAnsi="Times New Roman"/>
          <w:i/>
          <w:szCs w:val="24"/>
        </w:rPr>
        <w:t xml:space="preserve">VIELA DE PONTO DOM </w:t>
      </w:r>
      <w:proofErr w:type="spellStart"/>
      <w:r>
        <w:rPr>
          <w:rFonts w:ascii="Times New Roman" w:hAnsi="Times New Roman"/>
          <w:i/>
          <w:szCs w:val="24"/>
        </w:rPr>
        <w:t>ANIGER</w:t>
      </w:r>
      <w:proofErr w:type="spellEnd"/>
      <w:r>
        <w:rPr>
          <w:rFonts w:ascii="Times New Roman" w:hAnsi="Times New Roman"/>
          <w:i/>
          <w:szCs w:val="24"/>
        </w:rPr>
        <w:t xml:space="preserve"> MARIA FRANCISCA </w:t>
      </w:r>
      <w:proofErr w:type="spellStart"/>
      <w:r>
        <w:rPr>
          <w:rFonts w:ascii="Times New Roman" w:hAnsi="Times New Roman"/>
          <w:i/>
          <w:szCs w:val="24"/>
        </w:rPr>
        <w:t>MELILO</w:t>
      </w:r>
      <w:proofErr w:type="spellEnd"/>
      <w:r>
        <w:rPr>
          <w:rFonts w:ascii="Times New Roman" w:hAnsi="Times New Roman"/>
          <w:i/>
          <w:szCs w:val="24"/>
        </w:rPr>
        <w:t xml:space="preserve"> )</w:t>
      </w:r>
    </w:p>
    <w:p w:rsidR="00C4535F" w:rsidRPr="0040396F" w:rsidRDefault="00C4535F" w:rsidP="00C4535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MARCELO DA SILVA BUENO</w:t>
      </w:r>
    </w:p>
    <w:p w:rsidR="00C4535F" w:rsidRDefault="00C4535F" w:rsidP="00C4535F">
      <w:pPr>
        <w:ind w:left="705"/>
        <w:jc w:val="both"/>
        <w:rPr>
          <w:rFonts w:ascii="Times New Roman" w:hAnsi="Times New Roman"/>
          <w:i/>
          <w:szCs w:val="24"/>
        </w:rPr>
      </w:pPr>
    </w:p>
    <w:p w:rsidR="00C4535F" w:rsidRDefault="00C4535F" w:rsidP="00C4535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Leitura Discussão e Votação Única do Requerimento Nº 100/2017 – </w:t>
      </w:r>
      <w:r>
        <w:rPr>
          <w:rFonts w:ascii="Times New Roman" w:hAnsi="Times New Roman"/>
          <w:i/>
          <w:szCs w:val="24"/>
        </w:rPr>
        <w:t>02/05/2017</w:t>
      </w:r>
    </w:p>
    <w:p w:rsidR="00C4535F" w:rsidRDefault="00C4535F" w:rsidP="00C4535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i/>
          <w:szCs w:val="24"/>
        </w:rPr>
        <w:t xml:space="preserve"> CÓPIAS DAS LICITAÇÕES E PLANILHAS DE PAGAMENTO DAS OBRAS INACABADAS DA AVENIDA CARLOS MAURO (LOMBADAS E GALERIAS DE ÁGUAS PLUVIAIS) E SALDO REMANESCENTE DAS MESMAS</w:t>
      </w:r>
    </w:p>
    <w:p w:rsidR="00C4535F" w:rsidRDefault="00C4535F" w:rsidP="00C4535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MARCELO DA SILVA BUENO</w:t>
      </w:r>
    </w:p>
    <w:p w:rsidR="00BA43B3" w:rsidRDefault="00BA43B3" w:rsidP="00C4535F">
      <w:pPr>
        <w:ind w:left="705"/>
        <w:jc w:val="both"/>
        <w:rPr>
          <w:rFonts w:ascii="Times New Roman" w:hAnsi="Times New Roman"/>
          <w:i/>
          <w:szCs w:val="24"/>
        </w:rPr>
      </w:pPr>
    </w:p>
    <w:p w:rsidR="00BA43B3" w:rsidRDefault="00BA43B3" w:rsidP="00BA43B3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Leitura Discussão e Votação Única do Requerimento Nº 101/2017 – </w:t>
      </w:r>
      <w:r>
        <w:rPr>
          <w:rFonts w:ascii="Times New Roman" w:hAnsi="Times New Roman"/>
          <w:i/>
          <w:szCs w:val="24"/>
        </w:rPr>
        <w:t>03/05/2017</w:t>
      </w:r>
    </w:p>
    <w:p w:rsidR="00BA43B3" w:rsidRDefault="00BA43B3" w:rsidP="00BA43B3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i/>
          <w:szCs w:val="24"/>
        </w:rPr>
        <w:t xml:space="preserve"> </w:t>
      </w:r>
      <w:proofErr w:type="gramStart"/>
      <w:r>
        <w:rPr>
          <w:rFonts w:ascii="Times New Roman" w:hAnsi="Times New Roman"/>
          <w:i/>
          <w:szCs w:val="24"/>
        </w:rPr>
        <w:t>MINI HORTO</w:t>
      </w:r>
      <w:proofErr w:type="gramEnd"/>
      <w:r>
        <w:rPr>
          <w:rFonts w:ascii="Times New Roman" w:hAnsi="Times New Roman"/>
          <w:i/>
          <w:szCs w:val="24"/>
        </w:rPr>
        <w:t xml:space="preserve"> – COMO ESTÁ O ANDAMENTO DA OBRA PARA O MINI HORTO? QUANTO TEMPO LEVARÁ PARA LIMPAR E CAPINAR? QUANTO TEMPO HAVERÁ PARA FINALIZAR E COLOCAR O </w:t>
      </w:r>
      <w:proofErr w:type="gramStart"/>
      <w:r>
        <w:rPr>
          <w:rFonts w:ascii="Times New Roman" w:hAnsi="Times New Roman"/>
          <w:i/>
          <w:szCs w:val="24"/>
        </w:rPr>
        <w:t>MINI HORTO</w:t>
      </w:r>
      <w:proofErr w:type="gramEnd"/>
      <w:r>
        <w:rPr>
          <w:rFonts w:ascii="Times New Roman" w:hAnsi="Times New Roman"/>
          <w:i/>
          <w:szCs w:val="24"/>
        </w:rPr>
        <w:t xml:space="preserve"> EM FUNCIONAMENTO?</w:t>
      </w:r>
    </w:p>
    <w:p w:rsidR="00BA43B3" w:rsidRDefault="00BA43B3" w:rsidP="00BA43B3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EDILENE CRISTINA LACERDA FERNANDES </w:t>
      </w:r>
      <w:proofErr w:type="spellStart"/>
      <w:r>
        <w:rPr>
          <w:rFonts w:ascii="Times New Roman" w:hAnsi="Times New Roman"/>
          <w:i/>
          <w:szCs w:val="24"/>
        </w:rPr>
        <w:t>ALARCON</w:t>
      </w:r>
      <w:proofErr w:type="spellEnd"/>
    </w:p>
    <w:p w:rsidR="00BA43B3" w:rsidRDefault="00BA43B3" w:rsidP="00BA43B3">
      <w:pPr>
        <w:ind w:left="705"/>
        <w:jc w:val="both"/>
        <w:rPr>
          <w:rFonts w:ascii="Times New Roman" w:hAnsi="Times New Roman"/>
          <w:i/>
          <w:szCs w:val="24"/>
        </w:rPr>
      </w:pPr>
    </w:p>
    <w:p w:rsidR="00BA43B3" w:rsidRDefault="00BA43B3" w:rsidP="00BA43B3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Leitura Discussão e Votação Única do Requerimento Nº 102/2017 – </w:t>
      </w:r>
      <w:r>
        <w:rPr>
          <w:rFonts w:ascii="Times New Roman" w:hAnsi="Times New Roman"/>
          <w:i/>
          <w:szCs w:val="24"/>
        </w:rPr>
        <w:t>03/05/2017</w:t>
      </w:r>
    </w:p>
    <w:p w:rsidR="00BA43B3" w:rsidRDefault="00BA43B3" w:rsidP="00BA43B3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i/>
          <w:szCs w:val="24"/>
        </w:rPr>
        <w:t xml:space="preserve"> </w:t>
      </w:r>
      <w:proofErr w:type="gramStart"/>
      <w:r>
        <w:rPr>
          <w:rFonts w:ascii="Times New Roman" w:hAnsi="Times New Roman"/>
          <w:i/>
          <w:szCs w:val="24"/>
        </w:rPr>
        <w:t>TRANSPORTE</w:t>
      </w:r>
      <w:proofErr w:type="gramEnd"/>
      <w:r>
        <w:rPr>
          <w:rFonts w:ascii="Times New Roman" w:hAnsi="Times New Roman"/>
          <w:i/>
          <w:szCs w:val="24"/>
        </w:rPr>
        <w:t xml:space="preserve"> DE MUNÍCIPES (CIRCULAR) – QUAIS OS HORÁRIOS DOS ÔNIBUS MUNICIPAIS</w:t>
      </w:r>
    </w:p>
    <w:p w:rsidR="00BA43B3" w:rsidRDefault="00BA43B3" w:rsidP="00BA43B3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EDILENE CRISTINA LACERDA FERNANDES </w:t>
      </w:r>
      <w:proofErr w:type="spellStart"/>
      <w:r>
        <w:rPr>
          <w:rFonts w:ascii="Times New Roman" w:hAnsi="Times New Roman"/>
          <w:i/>
          <w:szCs w:val="24"/>
        </w:rPr>
        <w:t>ALARCON</w:t>
      </w:r>
      <w:proofErr w:type="spellEnd"/>
    </w:p>
    <w:p w:rsidR="00BA43B3" w:rsidRDefault="00BA43B3" w:rsidP="00BA43B3">
      <w:pPr>
        <w:ind w:left="705"/>
        <w:jc w:val="both"/>
        <w:rPr>
          <w:rFonts w:ascii="Times New Roman" w:hAnsi="Times New Roman"/>
          <w:i/>
          <w:szCs w:val="24"/>
        </w:rPr>
      </w:pPr>
    </w:p>
    <w:p w:rsidR="00390AFC" w:rsidRDefault="00390AFC" w:rsidP="00BA43B3">
      <w:pPr>
        <w:ind w:left="705"/>
        <w:jc w:val="both"/>
        <w:rPr>
          <w:rFonts w:ascii="Times New Roman" w:hAnsi="Times New Roman"/>
          <w:b/>
          <w:szCs w:val="24"/>
        </w:rPr>
      </w:pPr>
    </w:p>
    <w:p w:rsidR="00390AFC" w:rsidRDefault="00390AFC" w:rsidP="00BA43B3">
      <w:pPr>
        <w:ind w:left="705"/>
        <w:jc w:val="both"/>
        <w:rPr>
          <w:rFonts w:ascii="Times New Roman" w:hAnsi="Times New Roman"/>
          <w:b/>
          <w:szCs w:val="24"/>
        </w:rPr>
      </w:pPr>
    </w:p>
    <w:p w:rsidR="00390AFC" w:rsidRDefault="00390AFC" w:rsidP="00BA43B3">
      <w:pPr>
        <w:ind w:left="705"/>
        <w:jc w:val="both"/>
        <w:rPr>
          <w:rFonts w:ascii="Times New Roman" w:hAnsi="Times New Roman"/>
          <w:b/>
          <w:szCs w:val="24"/>
        </w:rPr>
      </w:pPr>
    </w:p>
    <w:p w:rsidR="00BA43B3" w:rsidRDefault="00BA43B3" w:rsidP="00BA43B3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Leitura Discussão e Votação Única do Requerimento Nº 103/2017 – </w:t>
      </w:r>
      <w:r>
        <w:rPr>
          <w:rFonts w:ascii="Times New Roman" w:hAnsi="Times New Roman"/>
          <w:i/>
          <w:szCs w:val="24"/>
        </w:rPr>
        <w:t>03/05/2017</w:t>
      </w:r>
    </w:p>
    <w:p w:rsidR="00BA43B3" w:rsidRDefault="00BA43B3" w:rsidP="00BA43B3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i/>
          <w:szCs w:val="24"/>
        </w:rPr>
        <w:t xml:space="preserve"> CÓPIA DO CONTRATO 50/2014 – CONTRATAÇÃO DOS SERVIÇOS TÉCNICOS ESPECIALIZADOS NA ÁREA DE SAÚDE E MEDICINA OCUPACIONAL NO VALOR DE R$70.800,00</w:t>
      </w:r>
    </w:p>
    <w:p w:rsidR="00BA43B3" w:rsidRDefault="00BA43B3" w:rsidP="00BA43B3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EDILENE CRISTINA LACERDA FERNANDES </w:t>
      </w:r>
      <w:proofErr w:type="spellStart"/>
      <w:r>
        <w:rPr>
          <w:rFonts w:ascii="Times New Roman" w:hAnsi="Times New Roman"/>
          <w:i/>
          <w:szCs w:val="24"/>
        </w:rPr>
        <w:t>ALARCON</w:t>
      </w:r>
      <w:proofErr w:type="spellEnd"/>
    </w:p>
    <w:p w:rsidR="00BA43B3" w:rsidRDefault="00BA43B3" w:rsidP="00BA43B3">
      <w:pPr>
        <w:ind w:left="705"/>
        <w:jc w:val="both"/>
        <w:rPr>
          <w:rFonts w:ascii="Times New Roman" w:hAnsi="Times New Roman"/>
          <w:i/>
          <w:szCs w:val="24"/>
        </w:rPr>
      </w:pPr>
    </w:p>
    <w:p w:rsidR="00BA43B3" w:rsidRDefault="00BA43B3" w:rsidP="00BA43B3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Leitura Discussão e Votação Única do Requerimento Nº 104/2017 – </w:t>
      </w:r>
      <w:r>
        <w:rPr>
          <w:rFonts w:ascii="Times New Roman" w:hAnsi="Times New Roman"/>
          <w:i/>
          <w:szCs w:val="24"/>
        </w:rPr>
        <w:t>03/05/2017</w:t>
      </w:r>
    </w:p>
    <w:p w:rsidR="00BA43B3" w:rsidRDefault="00BA43B3" w:rsidP="00BA43B3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i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Cs w:val="24"/>
        </w:rPr>
        <w:t>RX</w:t>
      </w:r>
      <w:proofErr w:type="spellEnd"/>
      <w:r>
        <w:rPr>
          <w:rFonts w:ascii="Times New Roman" w:hAnsi="Times New Roman"/>
          <w:i/>
          <w:szCs w:val="24"/>
        </w:rPr>
        <w:t xml:space="preserve"> (</w:t>
      </w:r>
      <w:proofErr w:type="spellStart"/>
      <w:r>
        <w:rPr>
          <w:rFonts w:ascii="Times New Roman" w:hAnsi="Times New Roman"/>
          <w:i/>
          <w:szCs w:val="24"/>
        </w:rPr>
        <w:t>P.A</w:t>
      </w:r>
      <w:proofErr w:type="spellEnd"/>
      <w:r>
        <w:rPr>
          <w:rFonts w:ascii="Times New Roman" w:hAnsi="Times New Roman"/>
          <w:i/>
          <w:szCs w:val="24"/>
        </w:rPr>
        <w:t xml:space="preserve">.) DIGITALIZADO: EXISTE PROJETO PARA COMPRA DE UM </w:t>
      </w:r>
      <w:proofErr w:type="spellStart"/>
      <w:r>
        <w:rPr>
          <w:rFonts w:ascii="Times New Roman" w:hAnsi="Times New Roman"/>
          <w:i/>
          <w:szCs w:val="24"/>
        </w:rPr>
        <w:t>RX</w:t>
      </w:r>
      <w:proofErr w:type="spellEnd"/>
      <w:r>
        <w:rPr>
          <w:rFonts w:ascii="Times New Roman" w:hAnsi="Times New Roman"/>
          <w:i/>
          <w:szCs w:val="24"/>
        </w:rPr>
        <w:t xml:space="preserve"> DIGITALIZADO? SE SIM, QUANTO TEMPO LEVARÁ PARA COMPRA E INSTALAÇÃO? QUAL A VERBA DESTINADA PARA COMPRA?</w:t>
      </w:r>
    </w:p>
    <w:p w:rsidR="00BA43B3" w:rsidRDefault="00BA43B3" w:rsidP="00BA43B3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EDILENE CRISTINA LACERDA FERNANDES </w:t>
      </w:r>
      <w:proofErr w:type="spellStart"/>
      <w:r>
        <w:rPr>
          <w:rFonts w:ascii="Times New Roman" w:hAnsi="Times New Roman"/>
          <w:i/>
          <w:szCs w:val="24"/>
        </w:rPr>
        <w:t>ALARCON</w:t>
      </w:r>
      <w:proofErr w:type="spellEnd"/>
    </w:p>
    <w:p w:rsidR="00BA43B3" w:rsidRDefault="00BA43B3" w:rsidP="00BA43B3">
      <w:pPr>
        <w:ind w:left="705"/>
        <w:jc w:val="both"/>
        <w:rPr>
          <w:rFonts w:ascii="Times New Roman" w:hAnsi="Times New Roman"/>
          <w:i/>
          <w:szCs w:val="24"/>
        </w:rPr>
      </w:pPr>
    </w:p>
    <w:p w:rsidR="00BA43B3" w:rsidRDefault="00BA43B3" w:rsidP="00BA43B3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Leitura Discussão e Votação Única do Requerimento Nº 105/2017 – </w:t>
      </w:r>
      <w:r>
        <w:rPr>
          <w:rFonts w:ascii="Times New Roman" w:hAnsi="Times New Roman"/>
          <w:i/>
          <w:szCs w:val="24"/>
        </w:rPr>
        <w:t>03/05/2017</w:t>
      </w:r>
    </w:p>
    <w:p w:rsidR="00BA43B3" w:rsidRDefault="00BA43B3" w:rsidP="00BA43B3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i/>
          <w:szCs w:val="24"/>
        </w:rPr>
        <w:t xml:space="preserve"> COMO ESTÁ O CONSERTO (TROCA DE MOTOR) DA AMBULÂNCIA </w:t>
      </w:r>
      <w:proofErr w:type="spellStart"/>
      <w:r>
        <w:rPr>
          <w:rFonts w:ascii="Times New Roman" w:hAnsi="Times New Roman"/>
          <w:i/>
          <w:szCs w:val="24"/>
        </w:rPr>
        <w:t>DOBLÔ</w:t>
      </w:r>
      <w:proofErr w:type="spellEnd"/>
    </w:p>
    <w:p w:rsidR="00BA43B3" w:rsidRDefault="00BA43B3" w:rsidP="00BA43B3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EDILENE CRISTINA LACERDA FERNANDES </w:t>
      </w:r>
      <w:proofErr w:type="spellStart"/>
      <w:r>
        <w:rPr>
          <w:rFonts w:ascii="Times New Roman" w:hAnsi="Times New Roman"/>
          <w:i/>
          <w:szCs w:val="24"/>
        </w:rPr>
        <w:t>ALARCON</w:t>
      </w:r>
      <w:proofErr w:type="spellEnd"/>
    </w:p>
    <w:p w:rsidR="002A28AC" w:rsidRDefault="002A28AC" w:rsidP="00BA43B3">
      <w:pPr>
        <w:ind w:left="705"/>
        <w:jc w:val="both"/>
        <w:rPr>
          <w:rFonts w:ascii="Times New Roman" w:hAnsi="Times New Roman"/>
          <w:i/>
          <w:szCs w:val="24"/>
        </w:rPr>
      </w:pPr>
    </w:p>
    <w:p w:rsidR="002A28AC" w:rsidRDefault="002A28AC" w:rsidP="002A28AC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Leitura Discussão e Votação Única do Requerimento Nº 106/2017 – </w:t>
      </w:r>
      <w:r>
        <w:rPr>
          <w:rFonts w:ascii="Times New Roman" w:hAnsi="Times New Roman"/>
          <w:i/>
          <w:szCs w:val="24"/>
        </w:rPr>
        <w:t>03/05/2017</w:t>
      </w:r>
    </w:p>
    <w:p w:rsidR="002A28AC" w:rsidRDefault="002A28AC" w:rsidP="002A28AC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i/>
          <w:szCs w:val="24"/>
        </w:rPr>
        <w:t xml:space="preserve"> EMENDA PARLAMENTAR R$400.000,00 – COMO ESTÁ O ANDAMENTO </w:t>
      </w:r>
      <w:proofErr w:type="gramStart"/>
      <w:r>
        <w:rPr>
          <w:rFonts w:ascii="Times New Roman" w:hAnsi="Times New Roman"/>
          <w:i/>
          <w:szCs w:val="24"/>
        </w:rPr>
        <w:t>DA DUAS</w:t>
      </w:r>
      <w:proofErr w:type="gramEnd"/>
      <w:r>
        <w:rPr>
          <w:rFonts w:ascii="Times New Roman" w:hAnsi="Times New Roman"/>
          <w:i/>
          <w:szCs w:val="24"/>
        </w:rPr>
        <w:t xml:space="preserve"> EMENDAS PARLAMENTARES NO VALOR TOTAL DE R$400.000,00 – FOI REALIZADO O CADASTRO DE PROPOSTAS E PLANO DE TRABALHO PARA VALIDAÇÃO DA ADMINISTRAÇÃO PÚBLICA FEDERAL E POSTERIOR RECEBIMENTO DOS RECURSOS</w:t>
      </w:r>
      <w:r w:rsidR="0026591F">
        <w:rPr>
          <w:rFonts w:ascii="Times New Roman" w:hAnsi="Times New Roman"/>
          <w:i/>
          <w:szCs w:val="24"/>
        </w:rPr>
        <w:t xml:space="preserve">? QUAIS SERIAM OS PLANOS DE TRABALHO E O PRAZO DE CONCLUSÃO </w:t>
      </w:r>
      <w:proofErr w:type="gramStart"/>
      <w:r w:rsidR="0026591F">
        <w:rPr>
          <w:rFonts w:ascii="Times New Roman" w:hAnsi="Times New Roman"/>
          <w:i/>
          <w:szCs w:val="24"/>
        </w:rPr>
        <w:t>DESSE</w:t>
      </w:r>
      <w:proofErr w:type="gramEnd"/>
      <w:r w:rsidR="0026591F">
        <w:rPr>
          <w:rFonts w:ascii="Times New Roman" w:hAnsi="Times New Roman"/>
          <w:i/>
          <w:szCs w:val="24"/>
        </w:rPr>
        <w:t xml:space="preserve"> TRAMITE?</w:t>
      </w:r>
    </w:p>
    <w:p w:rsidR="002A28AC" w:rsidRDefault="002A28AC" w:rsidP="002A28AC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EDILENE CRISTINA LACERDA FERNANDES </w:t>
      </w:r>
      <w:proofErr w:type="spellStart"/>
      <w:r>
        <w:rPr>
          <w:rFonts w:ascii="Times New Roman" w:hAnsi="Times New Roman"/>
          <w:i/>
          <w:szCs w:val="24"/>
        </w:rPr>
        <w:t>ALARCON</w:t>
      </w:r>
      <w:proofErr w:type="spellEnd"/>
    </w:p>
    <w:p w:rsidR="002A28AC" w:rsidRDefault="002A28AC" w:rsidP="00BA43B3">
      <w:pPr>
        <w:ind w:left="705"/>
        <w:jc w:val="both"/>
        <w:rPr>
          <w:rFonts w:ascii="Times New Roman" w:hAnsi="Times New Roman"/>
          <w:i/>
          <w:szCs w:val="24"/>
        </w:rPr>
      </w:pPr>
    </w:p>
    <w:p w:rsidR="00D451AF" w:rsidRDefault="00D451AF" w:rsidP="00D451A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Leitura Discussão e Votação Única do Requerimento Nº 107/2017 – </w:t>
      </w:r>
      <w:r>
        <w:rPr>
          <w:rFonts w:ascii="Times New Roman" w:hAnsi="Times New Roman"/>
          <w:i/>
          <w:szCs w:val="24"/>
        </w:rPr>
        <w:t>04/05/2017</w:t>
      </w:r>
    </w:p>
    <w:p w:rsidR="00D451AF" w:rsidRDefault="00D451AF" w:rsidP="00D451A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i/>
          <w:szCs w:val="24"/>
        </w:rPr>
        <w:t xml:space="preserve"> PROJETO DE INTEIRO TEOR DA INFRAESTRUTURA EM VIAS TURÍSTICAS SOB O NÚMERO DO CONVÊNIO 079/2015 E 079/2016</w:t>
      </w:r>
    </w:p>
    <w:p w:rsidR="00D451AF" w:rsidRDefault="00D451AF" w:rsidP="00D451A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MANOEL AZEVEDO NORONHA FILHO</w:t>
      </w:r>
    </w:p>
    <w:p w:rsidR="00D451AF" w:rsidRDefault="00D451AF" w:rsidP="00D451AF">
      <w:pPr>
        <w:ind w:left="705"/>
        <w:jc w:val="both"/>
        <w:rPr>
          <w:rFonts w:ascii="Times New Roman" w:hAnsi="Times New Roman"/>
          <w:i/>
          <w:szCs w:val="24"/>
        </w:rPr>
      </w:pPr>
    </w:p>
    <w:p w:rsidR="00D451AF" w:rsidRDefault="00D451AF" w:rsidP="00D451A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Leitura Discussão e Votação Única do Requerimento Nº 108/2017 – </w:t>
      </w:r>
      <w:r>
        <w:rPr>
          <w:rFonts w:ascii="Times New Roman" w:hAnsi="Times New Roman"/>
          <w:i/>
          <w:szCs w:val="24"/>
        </w:rPr>
        <w:t>04/05/2017</w:t>
      </w:r>
    </w:p>
    <w:p w:rsidR="00D451AF" w:rsidRDefault="00D451AF" w:rsidP="00D451A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i/>
          <w:szCs w:val="24"/>
        </w:rPr>
        <w:t xml:space="preserve"> ATAS DO </w:t>
      </w:r>
      <w:proofErr w:type="spellStart"/>
      <w:r>
        <w:rPr>
          <w:rFonts w:ascii="Times New Roman" w:hAnsi="Times New Roman"/>
          <w:i/>
          <w:szCs w:val="24"/>
        </w:rPr>
        <w:t>CONTUR</w:t>
      </w:r>
      <w:proofErr w:type="spellEnd"/>
    </w:p>
    <w:p w:rsidR="00D451AF" w:rsidRDefault="00D451AF" w:rsidP="00D451A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MANOEL AZEVEDO NORONHA FILHO</w:t>
      </w:r>
    </w:p>
    <w:p w:rsidR="00D451AF" w:rsidRDefault="00D451AF" w:rsidP="00D451AF">
      <w:pPr>
        <w:ind w:left="705"/>
        <w:jc w:val="both"/>
        <w:rPr>
          <w:rFonts w:ascii="Times New Roman" w:hAnsi="Times New Roman"/>
          <w:i/>
          <w:szCs w:val="24"/>
        </w:rPr>
      </w:pPr>
    </w:p>
    <w:p w:rsidR="00D451AF" w:rsidRDefault="00D451AF" w:rsidP="00D451A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Leitura Discussão e Votação Única do Requerimento Nº 109/2017 – </w:t>
      </w:r>
      <w:r>
        <w:rPr>
          <w:rFonts w:ascii="Times New Roman" w:hAnsi="Times New Roman"/>
          <w:i/>
          <w:szCs w:val="24"/>
        </w:rPr>
        <w:t>04/05/2017</w:t>
      </w:r>
    </w:p>
    <w:p w:rsidR="00D451AF" w:rsidRDefault="00D451AF" w:rsidP="00D451A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i/>
          <w:szCs w:val="24"/>
        </w:rPr>
        <w:t xml:space="preserve"> - PROJETO DE REVITALIZAÇÃO DA PRAÇA DR. OCTAVIO DE MOURA ANDRADE; </w:t>
      </w:r>
      <w:proofErr w:type="gramStart"/>
      <w:r>
        <w:rPr>
          <w:rFonts w:ascii="Times New Roman" w:hAnsi="Times New Roman"/>
          <w:i/>
          <w:szCs w:val="24"/>
        </w:rPr>
        <w:t>INFRA ESTRUTURA</w:t>
      </w:r>
      <w:proofErr w:type="gramEnd"/>
      <w:r>
        <w:rPr>
          <w:rFonts w:ascii="Times New Roman" w:hAnsi="Times New Roman"/>
          <w:i/>
          <w:szCs w:val="24"/>
        </w:rPr>
        <w:t xml:space="preserve"> DE VIAS TURÍSTICAS</w:t>
      </w:r>
    </w:p>
    <w:p w:rsidR="00D451AF" w:rsidRDefault="00D451AF" w:rsidP="00D451A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MANOEL AZEVEDO NORONHA FILHO</w:t>
      </w:r>
    </w:p>
    <w:p w:rsidR="00D451AF" w:rsidRDefault="00D451AF" w:rsidP="00D451AF">
      <w:pPr>
        <w:ind w:left="705"/>
        <w:jc w:val="both"/>
        <w:rPr>
          <w:rFonts w:ascii="Times New Roman" w:hAnsi="Times New Roman"/>
          <w:i/>
          <w:szCs w:val="24"/>
        </w:rPr>
      </w:pPr>
    </w:p>
    <w:p w:rsidR="00D451AF" w:rsidRDefault="00D451AF" w:rsidP="00D451A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Leitura Discussão e Votação Única do Requerimento Nº 110/2017 – </w:t>
      </w:r>
      <w:r>
        <w:rPr>
          <w:rFonts w:ascii="Times New Roman" w:hAnsi="Times New Roman"/>
          <w:i/>
          <w:szCs w:val="24"/>
        </w:rPr>
        <w:t>04/05/2017</w:t>
      </w:r>
    </w:p>
    <w:p w:rsidR="00D451AF" w:rsidRDefault="00D451AF" w:rsidP="00D451A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i/>
          <w:szCs w:val="24"/>
        </w:rPr>
        <w:t xml:space="preserve"> </w:t>
      </w:r>
      <w:r w:rsidR="00B37434">
        <w:rPr>
          <w:rFonts w:ascii="Times New Roman" w:hAnsi="Times New Roman"/>
          <w:i/>
          <w:szCs w:val="24"/>
        </w:rPr>
        <w:t>NÚMERO DE PROJETO NÃO ENCONTRADO</w:t>
      </w:r>
    </w:p>
    <w:p w:rsidR="00D451AF" w:rsidRDefault="00D451AF" w:rsidP="00D451AF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MANOEL AZEVEDO NORONHA FILHO</w:t>
      </w:r>
    </w:p>
    <w:p w:rsidR="00B37434" w:rsidRDefault="00B37434" w:rsidP="00D451AF">
      <w:pPr>
        <w:ind w:left="705"/>
        <w:jc w:val="both"/>
        <w:rPr>
          <w:rFonts w:ascii="Times New Roman" w:hAnsi="Times New Roman"/>
          <w:i/>
          <w:szCs w:val="24"/>
        </w:rPr>
      </w:pPr>
    </w:p>
    <w:p w:rsidR="00B37434" w:rsidRDefault="00B37434" w:rsidP="00B37434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Leitura Discussão e Votação Única do Requerimento Nº 111/2017 – </w:t>
      </w:r>
      <w:r>
        <w:rPr>
          <w:rFonts w:ascii="Times New Roman" w:hAnsi="Times New Roman"/>
          <w:i/>
          <w:szCs w:val="24"/>
        </w:rPr>
        <w:t>04/05/2017</w:t>
      </w:r>
    </w:p>
    <w:p w:rsidR="00B37434" w:rsidRDefault="00B37434" w:rsidP="00B37434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i/>
          <w:szCs w:val="24"/>
        </w:rPr>
        <w:t xml:space="preserve"> RETIRADA DO PROJETO DO JUDÔ</w:t>
      </w:r>
    </w:p>
    <w:p w:rsidR="00B37434" w:rsidRDefault="00B37434" w:rsidP="00B37434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MANOEL AZEVEDO NORONHA FILHO</w:t>
      </w:r>
    </w:p>
    <w:p w:rsidR="000D46D2" w:rsidRDefault="000D46D2" w:rsidP="00D451AF">
      <w:pPr>
        <w:ind w:left="705"/>
        <w:jc w:val="both"/>
        <w:rPr>
          <w:rFonts w:ascii="Times New Roman" w:hAnsi="Times New Roman"/>
          <w:i/>
          <w:szCs w:val="24"/>
        </w:rPr>
      </w:pPr>
    </w:p>
    <w:p w:rsidR="00B37434" w:rsidRDefault="00B37434" w:rsidP="00B37434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Leitura Discussão e Votação Única do Requerimento Nº 112/2017 – </w:t>
      </w:r>
      <w:r>
        <w:rPr>
          <w:rFonts w:ascii="Times New Roman" w:hAnsi="Times New Roman"/>
          <w:i/>
          <w:szCs w:val="24"/>
        </w:rPr>
        <w:t>04/05/2017</w:t>
      </w:r>
    </w:p>
    <w:p w:rsidR="00B37434" w:rsidRDefault="00B37434" w:rsidP="00B37434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i/>
          <w:szCs w:val="24"/>
        </w:rPr>
        <w:t xml:space="preserve"> VANDALISMO NA ESCOLA</w:t>
      </w:r>
    </w:p>
    <w:p w:rsidR="00B37434" w:rsidRDefault="00B37434" w:rsidP="00B37434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MANOEL AZEVEDO NORONHA FILHO</w:t>
      </w:r>
    </w:p>
    <w:p w:rsidR="0074256F" w:rsidRDefault="0074256F" w:rsidP="00BA43B3">
      <w:pPr>
        <w:ind w:left="705"/>
        <w:jc w:val="both"/>
        <w:rPr>
          <w:rFonts w:ascii="Times New Roman" w:hAnsi="Times New Roman"/>
          <w:b/>
          <w:szCs w:val="24"/>
          <w:u w:val="single"/>
        </w:rPr>
      </w:pPr>
    </w:p>
    <w:p w:rsidR="000823C2" w:rsidRDefault="000823C2" w:rsidP="00BA43B3">
      <w:pPr>
        <w:ind w:left="705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MOÇÕES</w:t>
      </w:r>
    </w:p>
    <w:p w:rsidR="000823C2" w:rsidRDefault="000823C2" w:rsidP="00BA43B3">
      <w:pPr>
        <w:ind w:left="705"/>
        <w:jc w:val="both"/>
        <w:rPr>
          <w:rFonts w:ascii="Times New Roman" w:hAnsi="Times New Roman"/>
          <w:b/>
          <w:szCs w:val="24"/>
          <w:u w:val="single"/>
        </w:rPr>
      </w:pPr>
    </w:p>
    <w:p w:rsidR="00BA43B3" w:rsidRDefault="00BA43B3" w:rsidP="00BA43B3">
      <w:pPr>
        <w:ind w:left="70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Leitura, Discussão e Votação Única da Moção Nº 008/2017 – </w:t>
      </w:r>
      <w:proofErr w:type="gramStart"/>
      <w:r w:rsidRPr="00BA43B3">
        <w:rPr>
          <w:rFonts w:ascii="Times New Roman" w:hAnsi="Times New Roman"/>
          <w:szCs w:val="24"/>
        </w:rPr>
        <w:t>03/05/2017</w:t>
      </w:r>
      <w:proofErr w:type="gramEnd"/>
    </w:p>
    <w:p w:rsidR="00BA43B3" w:rsidRPr="00B864E6" w:rsidRDefault="00BA43B3" w:rsidP="00BA43B3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Assunto: </w:t>
      </w:r>
      <w:r w:rsidRPr="00B864E6">
        <w:rPr>
          <w:rFonts w:ascii="Times New Roman" w:hAnsi="Times New Roman"/>
          <w:i/>
          <w:szCs w:val="24"/>
        </w:rPr>
        <w:t xml:space="preserve">MOÇÃO DE APELO AO EXMO. </w:t>
      </w:r>
      <w:proofErr w:type="gramStart"/>
      <w:r w:rsidRPr="00B864E6">
        <w:rPr>
          <w:rFonts w:ascii="Times New Roman" w:hAnsi="Times New Roman"/>
          <w:i/>
          <w:szCs w:val="24"/>
        </w:rPr>
        <w:t>SR.</w:t>
      </w:r>
      <w:proofErr w:type="gramEnd"/>
      <w:r w:rsidRPr="00B864E6">
        <w:rPr>
          <w:rFonts w:ascii="Times New Roman" w:hAnsi="Times New Roman"/>
          <w:i/>
          <w:szCs w:val="24"/>
        </w:rPr>
        <w:t xml:space="preserve"> MINISTRO DA SAÚDE RICARDO BARROS, PARA QUE AUXILIE NO QUE FOR POSSÍVEL O HOSPITAL FORNECEDORES DE CANA DE PIRACICABA, NA EMISSÃO DO CERTIFICADO DE ENTIDADES BENEFICENTE DE ASSISTÊNCIA SOCIAL, ONDE SÓ ASSIM O HOSPITAL PODERÁ FIRMAR CONVÊNIOS PÚBLICOS.</w:t>
      </w:r>
    </w:p>
    <w:p w:rsidR="00BA43B3" w:rsidRDefault="00BA43B3" w:rsidP="00BA43B3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b/>
          <w:i/>
          <w:szCs w:val="24"/>
        </w:rPr>
        <w:t xml:space="preserve"> </w:t>
      </w:r>
      <w:r w:rsidR="00B864E6" w:rsidRPr="00B864E6">
        <w:rPr>
          <w:rFonts w:ascii="Times New Roman" w:hAnsi="Times New Roman"/>
          <w:i/>
          <w:szCs w:val="24"/>
        </w:rPr>
        <w:t>TODOS OS VEREADORES</w:t>
      </w:r>
    </w:p>
    <w:p w:rsidR="003A7BEA" w:rsidRDefault="003A7BEA" w:rsidP="00BA43B3">
      <w:pPr>
        <w:ind w:left="705"/>
        <w:jc w:val="both"/>
        <w:rPr>
          <w:rFonts w:ascii="Times New Roman" w:hAnsi="Times New Roman"/>
          <w:i/>
          <w:szCs w:val="24"/>
        </w:rPr>
      </w:pPr>
    </w:p>
    <w:p w:rsidR="003A7BEA" w:rsidRDefault="003A7BEA" w:rsidP="003A7BEA">
      <w:pPr>
        <w:ind w:left="70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Leitura, Discussão e Votação Única da Moção Nº 009/2017 – </w:t>
      </w:r>
      <w:proofErr w:type="gramStart"/>
      <w:r w:rsidRPr="00BA43B3">
        <w:rPr>
          <w:rFonts w:ascii="Times New Roman" w:hAnsi="Times New Roman"/>
          <w:szCs w:val="24"/>
        </w:rPr>
        <w:t>03/05/2017</w:t>
      </w:r>
      <w:proofErr w:type="gramEnd"/>
    </w:p>
    <w:p w:rsidR="003A7BEA" w:rsidRPr="00B864E6" w:rsidRDefault="003A7BEA" w:rsidP="003A7BEA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Assunto: </w:t>
      </w:r>
      <w:r>
        <w:rPr>
          <w:rFonts w:ascii="Times New Roman" w:hAnsi="Times New Roman"/>
          <w:i/>
          <w:szCs w:val="24"/>
        </w:rPr>
        <w:t>MOÇÃO DE REPÚDIO CONTRA A REFORMA POLÍTICA COM O MODELO DE LISTA FECHADA</w:t>
      </w:r>
    </w:p>
    <w:p w:rsidR="003A7BEA" w:rsidRDefault="003A7BEA" w:rsidP="003A7BEA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b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MANOEL AZEVEDO NORONHA FILHO</w:t>
      </w:r>
    </w:p>
    <w:p w:rsidR="00B864E6" w:rsidRDefault="00B864E6" w:rsidP="00BA43B3">
      <w:pPr>
        <w:ind w:left="705"/>
        <w:jc w:val="both"/>
        <w:rPr>
          <w:rFonts w:ascii="Times New Roman" w:hAnsi="Times New Roman"/>
          <w:i/>
          <w:szCs w:val="24"/>
        </w:rPr>
      </w:pPr>
    </w:p>
    <w:p w:rsidR="00B864E6" w:rsidRDefault="00B864E6" w:rsidP="00BA43B3">
      <w:pPr>
        <w:ind w:left="705"/>
        <w:jc w:val="both"/>
        <w:rPr>
          <w:rFonts w:ascii="Times New Roman" w:hAnsi="Times New Roman"/>
          <w:i/>
          <w:szCs w:val="24"/>
        </w:rPr>
      </w:pPr>
    </w:p>
    <w:p w:rsidR="00B864E6" w:rsidRDefault="00B864E6" w:rsidP="00BA43B3">
      <w:pPr>
        <w:ind w:left="705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INDICAÇÕES</w:t>
      </w:r>
    </w:p>
    <w:p w:rsidR="00B864E6" w:rsidRDefault="00B864E6" w:rsidP="00BA43B3">
      <w:pPr>
        <w:ind w:left="705"/>
        <w:jc w:val="both"/>
        <w:rPr>
          <w:rFonts w:ascii="Times New Roman" w:hAnsi="Times New Roman"/>
          <w:b/>
          <w:szCs w:val="24"/>
          <w:u w:val="single"/>
        </w:rPr>
      </w:pPr>
    </w:p>
    <w:p w:rsidR="00B864E6" w:rsidRPr="000D72FB" w:rsidRDefault="00B864E6" w:rsidP="00BA43B3">
      <w:pPr>
        <w:ind w:left="705"/>
        <w:jc w:val="both"/>
        <w:rPr>
          <w:rFonts w:ascii="Times New Roman" w:hAnsi="Times New Roman"/>
          <w:szCs w:val="24"/>
        </w:rPr>
      </w:pPr>
      <w:r w:rsidRPr="00B864E6">
        <w:rPr>
          <w:rFonts w:ascii="Times New Roman" w:hAnsi="Times New Roman"/>
          <w:b/>
          <w:szCs w:val="24"/>
        </w:rPr>
        <w:t>Leitura da Indicação Nº 118/2017</w:t>
      </w:r>
      <w:r>
        <w:rPr>
          <w:rFonts w:ascii="Times New Roman" w:hAnsi="Times New Roman"/>
          <w:b/>
          <w:szCs w:val="24"/>
        </w:rPr>
        <w:t xml:space="preserve"> – </w:t>
      </w:r>
      <w:r w:rsidR="000D72FB" w:rsidRPr="000D72FB">
        <w:rPr>
          <w:rFonts w:ascii="Times New Roman" w:hAnsi="Times New Roman"/>
          <w:szCs w:val="24"/>
        </w:rPr>
        <w:t>03/05/2017</w:t>
      </w:r>
    </w:p>
    <w:p w:rsidR="00B864E6" w:rsidRDefault="00B864E6" w:rsidP="00BA43B3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Assunto: </w:t>
      </w:r>
      <w:r>
        <w:rPr>
          <w:rFonts w:ascii="Times New Roman" w:hAnsi="Times New Roman"/>
          <w:i/>
          <w:szCs w:val="24"/>
        </w:rPr>
        <w:t>PODA DE ÁRVORE NA RUA EMBAIXADOR OSVALDO ARANHA Nº 324 E SUAS PROXIMIDADES</w:t>
      </w:r>
    </w:p>
    <w:p w:rsidR="00BA43B3" w:rsidRPr="00B864E6" w:rsidRDefault="00B864E6" w:rsidP="00B8097C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EDILENE CRISTINA LACERDA FERNANDES </w:t>
      </w:r>
      <w:proofErr w:type="spellStart"/>
      <w:r>
        <w:rPr>
          <w:rFonts w:ascii="Times New Roman" w:hAnsi="Times New Roman"/>
          <w:i/>
          <w:szCs w:val="24"/>
        </w:rPr>
        <w:t>ALARCON</w:t>
      </w:r>
      <w:proofErr w:type="spellEnd"/>
    </w:p>
    <w:p w:rsidR="00BA43B3" w:rsidRDefault="00BA43B3" w:rsidP="00BA43B3">
      <w:pPr>
        <w:ind w:left="705"/>
        <w:jc w:val="both"/>
        <w:rPr>
          <w:rFonts w:ascii="Times New Roman" w:hAnsi="Times New Roman"/>
          <w:i/>
          <w:szCs w:val="24"/>
        </w:rPr>
      </w:pPr>
    </w:p>
    <w:p w:rsidR="00B864E6" w:rsidRDefault="00B864E6" w:rsidP="00B864E6">
      <w:pPr>
        <w:ind w:left="705"/>
        <w:jc w:val="both"/>
        <w:rPr>
          <w:rFonts w:ascii="Times New Roman" w:hAnsi="Times New Roman"/>
          <w:b/>
          <w:szCs w:val="24"/>
        </w:rPr>
      </w:pPr>
      <w:r w:rsidRPr="00B864E6">
        <w:rPr>
          <w:rFonts w:ascii="Times New Roman" w:hAnsi="Times New Roman"/>
          <w:b/>
          <w:szCs w:val="24"/>
        </w:rPr>
        <w:t>Leitura da Indicaç</w:t>
      </w:r>
      <w:r>
        <w:rPr>
          <w:rFonts w:ascii="Times New Roman" w:hAnsi="Times New Roman"/>
          <w:b/>
          <w:szCs w:val="24"/>
        </w:rPr>
        <w:t>ão Nº 119</w:t>
      </w:r>
      <w:r w:rsidRPr="00B864E6">
        <w:rPr>
          <w:rFonts w:ascii="Times New Roman" w:hAnsi="Times New Roman"/>
          <w:b/>
          <w:szCs w:val="24"/>
        </w:rPr>
        <w:t>/2017</w:t>
      </w:r>
      <w:r>
        <w:rPr>
          <w:rFonts w:ascii="Times New Roman" w:hAnsi="Times New Roman"/>
          <w:b/>
          <w:szCs w:val="24"/>
        </w:rPr>
        <w:t xml:space="preserve"> – </w:t>
      </w:r>
      <w:r w:rsidR="000D72FB" w:rsidRPr="000D72FB">
        <w:rPr>
          <w:rFonts w:ascii="Times New Roman" w:hAnsi="Times New Roman"/>
          <w:szCs w:val="24"/>
        </w:rPr>
        <w:t>03/05/2017</w:t>
      </w:r>
    </w:p>
    <w:p w:rsidR="00B864E6" w:rsidRDefault="00B864E6" w:rsidP="00B864E6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Assunto: </w:t>
      </w:r>
      <w:r>
        <w:rPr>
          <w:rFonts w:ascii="Times New Roman" w:hAnsi="Times New Roman"/>
          <w:i/>
          <w:szCs w:val="24"/>
        </w:rPr>
        <w:t>MACA PARA OBESOS NA SALA DE EMERGÊNCIA, MACA RECLINÁVEL.</w:t>
      </w:r>
    </w:p>
    <w:p w:rsidR="00B864E6" w:rsidRDefault="00B864E6" w:rsidP="00B864E6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EDILENE CRISTINA LACERDA FERNANDES </w:t>
      </w:r>
      <w:proofErr w:type="spellStart"/>
      <w:r>
        <w:rPr>
          <w:rFonts w:ascii="Times New Roman" w:hAnsi="Times New Roman"/>
          <w:i/>
          <w:szCs w:val="24"/>
        </w:rPr>
        <w:t>ALARCON</w:t>
      </w:r>
      <w:proofErr w:type="spellEnd"/>
    </w:p>
    <w:p w:rsidR="000D46D2" w:rsidRDefault="000D46D2" w:rsidP="00B864E6">
      <w:pPr>
        <w:ind w:left="705"/>
        <w:jc w:val="both"/>
        <w:rPr>
          <w:rFonts w:ascii="Times New Roman" w:hAnsi="Times New Roman"/>
          <w:i/>
          <w:szCs w:val="24"/>
        </w:rPr>
      </w:pPr>
    </w:p>
    <w:p w:rsidR="000D46D2" w:rsidRDefault="000D46D2" w:rsidP="000D46D2">
      <w:pPr>
        <w:ind w:left="705"/>
        <w:jc w:val="both"/>
        <w:rPr>
          <w:rFonts w:ascii="Times New Roman" w:hAnsi="Times New Roman"/>
          <w:b/>
          <w:szCs w:val="24"/>
        </w:rPr>
      </w:pPr>
      <w:r w:rsidRPr="00B864E6">
        <w:rPr>
          <w:rFonts w:ascii="Times New Roman" w:hAnsi="Times New Roman"/>
          <w:b/>
          <w:szCs w:val="24"/>
        </w:rPr>
        <w:t>Leitura da Indicaç</w:t>
      </w:r>
      <w:r>
        <w:rPr>
          <w:rFonts w:ascii="Times New Roman" w:hAnsi="Times New Roman"/>
          <w:b/>
          <w:szCs w:val="24"/>
        </w:rPr>
        <w:t>ão Nº 120</w:t>
      </w:r>
      <w:r w:rsidRPr="00B864E6">
        <w:rPr>
          <w:rFonts w:ascii="Times New Roman" w:hAnsi="Times New Roman"/>
          <w:b/>
          <w:szCs w:val="24"/>
        </w:rPr>
        <w:t>/2017</w:t>
      </w:r>
      <w:r>
        <w:rPr>
          <w:rFonts w:ascii="Times New Roman" w:hAnsi="Times New Roman"/>
          <w:b/>
          <w:szCs w:val="24"/>
        </w:rPr>
        <w:t xml:space="preserve"> – </w:t>
      </w:r>
      <w:r w:rsidR="000D72FB" w:rsidRPr="000D72FB">
        <w:rPr>
          <w:rFonts w:ascii="Times New Roman" w:hAnsi="Times New Roman"/>
          <w:szCs w:val="24"/>
        </w:rPr>
        <w:t>04/05/2017</w:t>
      </w:r>
    </w:p>
    <w:p w:rsidR="000D46D2" w:rsidRDefault="000D46D2" w:rsidP="000D46D2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Assunto: </w:t>
      </w:r>
      <w:r>
        <w:rPr>
          <w:rFonts w:ascii="Times New Roman" w:hAnsi="Times New Roman"/>
          <w:i/>
          <w:szCs w:val="24"/>
        </w:rPr>
        <w:t>RETIRADA DE ENTULHO NO PORTAL DE ENTRADA DA CIDADE</w:t>
      </w:r>
    </w:p>
    <w:p w:rsidR="000D46D2" w:rsidRDefault="000D46D2" w:rsidP="000D46D2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MARCELO DA SILVA BUENO</w:t>
      </w:r>
    </w:p>
    <w:p w:rsidR="000D46D2" w:rsidRDefault="000D46D2" w:rsidP="000D46D2">
      <w:pPr>
        <w:ind w:left="705"/>
        <w:jc w:val="both"/>
        <w:rPr>
          <w:rFonts w:ascii="Times New Roman" w:hAnsi="Times New Roman"/>
          <w:i/>
          <w:szCs w:val="24"/>
        </w:rPr>
      </w:pPr>
    </w:p>
    <w:p w:rsidR="000D46D2" w:rsidRPr="000D72FB" w:rsidRDefault="000D46D2" w:rsidP="000D46D2">
      <w:pPr>
        <w:ind w:left="705"/>
        <w:jc w:val="both"/>
        <w:rPr>
          <w:rFonts w:ascii="Times New Roman" w:hAnsi="Times New Roman"/>
          <w:szCs w:val="24"/>
        </w:rPr>
      </w:pPr>
      <w:r w:rsidRPr="00B864E6">
        <w:rPr>
          <w:rFonts w:ascii="Times New Roman" w:hAnsi="Times New Roman"/>
          <w:b/>
          <w:szCs w:val="24"/>
        </w:rPr>
        <w:t>Leitura da Indicaç</w:t>
      </w:r>
      <w:r>
        <w:rPr>
          <w:rFonts w:ascii="Times New Roman" w:hAnsi="Times New Roman"/>
          <w:b/>
          <w:szCs w:val="24"/>
        </w:rPr>
        <w:t>ão Nº 121</w:t>
      </w:r>
      <w:r w:rsidRPr="00B864E6">
        <w:rPr>
          <w:rFonts w:ascii="Times New Roman" w:hAnsi="Times New Roman"/>
          <w:b/>
          <w:szCs w:val="24"/>
        </w:rPr>
        <w:t>/2017</w:t>
      </w:r>
      <w:r>
        <w:rPr>
          <w:rFonts w:ascii="Times New Roman" w:hAnsi="Times New Roman"/>
          <w:b/>
          <w:szCs w:val="24"/>
        </w:rPr>
        <w:t xml:space="preserve"> – </w:t>
      </w:r>
      <w:r w:rsidR="000D72FB" w:rsidRPr="000D72FB">
        <w:rPr>
          <w:rFonts w:ascii="Times New Roman" w:hAnsi="Times New Roman"/>
          <w:szCs w:val="24"/>
        </w:rPr>
        <w:t>04/05/2017</w:t>
      </w:r>
    </w:p>
    <w:p w:rsidR="000D46D2" w:rsidRDefault="000D46D2" w:rsidP="000D46D2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Assunto: </w:t>
      </w:r>
      <w:r>
        <w:rPr>
          <w:rFonts w:ascii="Times New Roman" w:hAnsi="Times New Roman"/>
          <w:i/>
          <w:szCs w:val="24"/>
        </w:rPr>
        <w:t>RETIRADA E LIMPEZA DE ENTULHO E MONTES DE TERRA NO TERMINAL TURÍSTICO</w:t>
      </w:r>
    </w:p>
    <w:p w:rsidR="000D46D2" w:rsidRPr="00B864E6" w:rsidRDefault="000D46D2" w:rsidP="000D46D2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MARCELO DA SILVA BUENO</w:t>
      </w:r>
    </w:p>
    <w:p w:rsidR="000D46D2" w:rsidRDefault="000D46D2" w:rsidP="000D46D2">
      <w:pPr>
        <w:ind w:left="705"/>
        <w:jc w:val="both"/>
        <w:rPr>
          <w:rFonts w:ascii="Times New Roman" w:hAnsi="Times New Roman"/>
          <w:i/>
          <w:szCs w:val="24"/>
        </w:rPr>
      </w:pPr>
    </w:p>
    <w:p w:rsidR="000D46D2" w:rsidRPr="000D72FB" w:rsidRDefault="000D46D2" w:rsidP="000D46D2">
      <w:pPr>
        <w:ind w:left="705"/>
        <w:jc w:val="both"/>
        <w:rPr>
          <w:rFonts w:ascii="Times New Roman" w:hAnsi="Times New Roman"/>
          <w:szCs w:val="24"/>
        </w:rPr>
      </w:pPr>
      <w:r w:rsidRPr="00B864E6">
        <w:rPr>
          <w:rFonts w:ascii="Times New Roman" w:hAnsi="Times New Roman"/>
          <w:b/>
          <w:szCs w:val="24"/>
        </w:rPr>
        <w:t>Leitura da Indicaç</w:t>
      </w:r>
      <w:r>
        <w:rPr>
          <w:rFonts w:ascii="Times New Roman" w:hAnsi="Times New Roman"/>
          <w:b/>
          <w:szCs w:val="24"/>
        </w:rPr>
        <w:t>ão Nº 122</w:t>
      </w:r>
      <w:r w:rsidRPr="00B864E6">
        <w:rPr>
          <w:rFonts w:ascii="Times New Roman" w:hAnsi="Times New Roman"/>
          <w:b/>
          <w:szCs w:val="24"/>
        </w:rPr>
        <w:t>/2017</w:t>
      </w:r>
      <w:r>
        <w:rPr>
          <w:rFonts w:ascii="Times New Roman" w:hAnsi="Times New Roman"/>
          <w:b/>
          <w:szCs w:val="24"/>
        </w:rPr>
        <w:t xml:space="preserve"> – </w:t>
      </w:r>
      <w:r w:rsidR="000D72FB" w:rsidRPr="000D72FB">
        <w:rPr>
          <w:rFonts w:ascii="Times New Roman" w:hAnsi="Times New Roman"/>
          <w:szCs w:val="24"/>
        </w:rPr>
        <w:t>04/05/2017</w:t>
      </w:r>
    </w:p>
    <w:p w:rsidR="000D46D2" w:rsidRDefault="000D46D2" w:rsidP="000D46D2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Assunto: </w:t>
      </w:r>
      <w:r>
        <w:rPr>
          <w:rFonts w:ascii="Times New Roman" w:hAnsi="Times New Roman"/>
          <w:i/>
          <w:szCs w:val="24"/>
        </w:rPr>
        <w:t>MÉDICO PEDIATRA TODOS OS DIAS</w:t>
      </w:r>
    </w:p>
    <w:p w:rsidR="000D46D2" w:rsidRPr="00B864E6" w:rsidRDefault="000D46D2" w:rsidP="000D46D2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MARCELO DA SILVA BUENO</w:t>
      </w:r>
    </w:p>
    <w:p w:rsidR="000D46D2" w:rsidRDefault="000D46D2" w:rsidP="000D46D2">
      <w:pPr>
        <w:ind w:left="705"/>
        <w:jc w:val="both"/>
        <w:rPr>
          <w:rFonts w:ascii="Times New Roman" w:hAnsi="Times New Roman"/>
          <w:i/>
          <w:szCs w:val="24"/>
        </w:rPr>
      </w:pPr>
    </w:p>
    <w:p w:rsidR="000D72FB" w:rsidRPr="000D72FB" w:rsidRDefault="000D72FB" w:rsidP="000D72FB">
      <w:pPr>
        <w:ind w:left="70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ab/>
      </w:r>
      <w:r w:rsidRPr="00B864E6">
        <w:rPr>
          <w:rFonts w:ascii="Times New Roman" w:hAnsi="Times New Roman"/>
          <w:b/>
          <w:szCs w:val="24"/>
        </w:rPr>
        <w:t>Leitura da Indicaç</w:t>
      </w:r>
      <w:r>
        <w:rPr>
          <w:rFonts w:ascii="Times New Roman" w:hAnsi="Times New Roman"/>
          <w:b/>
          <w:szCs w:val="24"/>
        </w:rPr>
        <w:t>ão Nº 123</w:t>
      </w:r>
      <w:r w:rsidRPr="00B864E6">
        <w:rPr>
          <w:rFonts w:ascii="Times New Roman" w:hAnsi="Times New Roman"/>
          <w:b/>
          <w:szCs w:val="24"/>
        </w:rPr>
        <w:t>/2017</w:t>
      </w:r>
      <w:r>
        <w:rPr>
          <w:rFonts w:ascii="Times New Roman" w:hAnsi="Times New Roman"/>
          <w:b/>
          <w:szCs w:val="24"/>
        </w:rPr>
        <w:t xml:space="preserve"> – </w:t>
      </w:r>
      <w:r w:rsidRPr="000D72FB">
        <w:rPr>
          <w:rFonts w:ascii="Times New Roman" w:hAnsi="Times New Roman"/>
          <w:szCs w:val="24"/>
        </w:rPr>
        <w:t>04/05/2017</w:t>
      </w:r>
    </w:p>
    <w:p w:rsidR="000D72FB" w:rsidRDefault="000D72FB" w:rsidP="000D72FB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Assunto: </w:t>
      </w:r>
      <w:r>
        <w:rPr>
          <w:rFonts w:ascii="Times New Roman" w:hAnsi="Times New Roman"/>
          <w:i/>
          <w:szCs w:val="24"/>
        </w:rPr>
        <w:t xml:space="preserve">PROVIDÊNCIAS PARA QUE SE </w:t>
      </w:r>
      <w:proofErr w:type="gramStart"/>
      <w:r>
        <w:rPr>
          <w:rFonts w:ascii="Times New Roman" w:hAnsi="Times New Roman"/>
          <w:i/>
          <w:szCs w:val="24"/>
        </w:rPr>
        <w:t>PROCEDAM</w:t>
      </w:r>
      <w:proofErr w:type="gramEnd"/>
      <w:r>
        <w:rPr>
          <w:rFonts w:ascii="Times New Roman" w:hAnsi="Times New Roman"/>
          <w:i/>
          <w:szCs w:val="24"/>
        </w:rPr>
        <w:t xml:space="preserve"> REPAROS NO ÔNIBUS UTILIZADO PARA TRANSPORTE DE UNIVERSITÁRIOS</w:t>
      </w:r>
    </w:p>
    <w:p w:rsidR="000D72FB" w:rsidRPr="00B864E6" w:rsidRDefault="000D72FB" w:rsidP="000D72FB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VALTER LEANDRO FERREIRA</w:t>
      </w:r>
    </w:p>
    <w:p w:rsidR="000D46D2" w:rsidRDefault="000D46D2" w:rsidP="000D46D2">
      <w:pPr>
        <w:ind w:left="705"/>
        <w:jc w:val="both"/>
        <w:rPr>
          <w:rFonts w:ascii="Times New Roman" w:hAnsi="Times New Roman"/>
          <w:i/>
          <w:szCs w:val="24"/>
        </w:rPr>
      </w:pPr>
    </w:p>
    <w:p w:rsidR="00E21456" w:rsidRDefault="00E21456" w:rsidP="000D46D2">
      <w:pPr>
        <w:ind w:left="705"/>
        <w:jc w:val="both"/>
        <w:rPr>
          <w:rFonts w:ascii="Times New Roman" w:hAnsi="Times New Roman"/>
          <w:i/>
          <w:szCs w:val="24"/>
        </w:rPr>
      </w:pPr>
    </w:p>
    <w:p w:rsidR="00E21456" w:rsidRDefault="00E21456" w:rsidP="000D46D2">
      <w:pPr>
        <w:ind w:left="705"/>
        <w:jc w:val="both"/>
        <w:rPr>
          <w:rFonts w:ascii="Times New Roman" w:hAnsi="Times New Roman"/>
          <w:i/>
          <w:szCs w:val="24"/>
        </w:rPr>
      </w:pPr>
    </w:p>
    <w:p w:rsidR="00390AFC" w:rsidRPr="00B864E6" w:rsidRDefault="00390AFC" w:rsidP="000D46D2">
      <w:pPr>
        <w:ind w:left="705"/>
        <w:jc w:val="both"/>
        <w:rPr>
          <w:rFonts w:ascii="Times New Roman" w:hAnsi="Times New Roman"/>
          <w:i/>
          <w:szCs w:val="24"/>
        </w:rPr>
      </w:pPr>
    </w:p>
    <w:p w:rsidR="000D72FB" w:rsidRPr="000D72FB" w:rsidRDefault="000D72FB" w:rsidP="000D72FB">
      <w:pPr>
        <w:ind w:left="705"/>
        <w:jc w:val="both"/>
        <w:rPr>
          <w:rFonts w:ascii="Times New Roman" w:hAnsi="Times New Roman"/>
          <w:szCs w:val="24"/>
        </w:rPr>
      </w:pPr>
      <w:r w:rsidRPr="00B864E6">
        <w:rPr>
          <w:rFonts w:ascii="Times New Roman" w:hAnsi="Times New Roman"/>
          <w:b/>
          <w:szCs w:val="24"/>
        </w:rPr>
        <w:lastRenderedPageBreak/>
        <w:t>Leitura da Indicaç</w:t>
      </w:r>
      <w:r>
        <w:rPr>
          <w:rFonts w:ascii="Times New Roman" w:hAnsi="Times New Roman"/>
          <w:b/>
          <w:szCs w:val="24"/>
        </w:rPr>
        <w:t>ão Nº 124</w:t>
      </w:r>
      <w:r w:rsidRPr="00B864E6">
        <w:rPr>
          <w:rFonts w:ascii="Times New Roman" w:hAnsi="Times New Roman"/>
          <w:b/>
          <w:szCs w:val="24"/>
        </w:rPr>
        <w:t>/2017</w:t>
      </w:r>
      <w:r>
        <w:rPr>
          <w:rFonts w:ascii="Times New Roman" w:hAnsi="Times New Roman"/>
          <w:b/>
          <w:szCs w:val="24"/>
        </w:rPr>
        <w:t xml:space="preserve"> – </w:t>
      </w:r>
      <w:r w:rsidRPr="000D72FB">
        <w:rPr>
          <w:rFonts w:ascii="Times New Roman" w:hAnsi="Times New Roman"/>
          <w:szCs w:val="24"/>
        </w:rPr>
        <w:t>04/05/2017</w:t>
      </w:r>
    </w:p>
    <w:p w:rsidR="000D72FB" w:rsidRDefault="000D72FB" w:rsidP="000D72FB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Assunto: </w:t>
      </w:r>
      <w:r>
        <w:rPr>
          <w:rFonts w:ascii="Times New Roman" w:hAnsi="Times New Roman"/>
          <w:i/>
          <w:szCs w:val="24"/>
        </w:rPr>
        <w:t>ESGOTO A CÉU ABERTO NA RUA OSVALDO MARIA BARBOSA</w:t>
      </w:r>
    </w:p>
    <w:p w:rsidR="000D72FB" w:rsidRPr="00B864E6" w:rsidRDefault="000D72FB" w:rsidP="000D72FB">
      <w:pPr>
        <w:ind w:left="705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EDILENE CRISTINA LACERDA FERNANDES </w:t>
      </w:r>
      <w:proofErr w:type="spellStart"/>
      <w:r>
        <w:rPr>
          <w:rFonts w:ascii="Times New Roman" w:hAnsi="Times New Roman"/>
          <w:i/>
          <w:szCs w:val="24"/>
        </w:rPr>
        <w:t>ALARCON</w:t>
      </w:r>
      <w:proofErr w:type="spellEnd"/>
    </w:p>
    <w:p w:rsidR="000D46D2" w:rsidRPr="00B864E6" w:rsidRDefault="000D46D2" w:rsidP="00B864E6">
      <w:pPr>
        <w:ind w:left="705"/>
        <w:jc w:val="both"/>
        <w:rPr>
          <w:rFonts w:ascii="Times New Roman" w:hAnsi="Times New Roman"/>
          <w:i/>
          <w:szCs w:val="24"/>
        </w:rPr>
      </w:pPr>
    </w:p>
    <w:p w:rsidR="000E0441" w:rsidRDefault="000E0441" w:rsidP="000E0441">
      <w:pPr>
        <w:pStyle w:val="PargrafodaLista"/>
        <w:jc w:val="both"/>
        <w:rPr>
          <w:rFonts w:ascii="Times New Roman" w:hAnsi="Times New Roman"/>
          <w:b/>
          <w:szCs w:val="24"/>
          <w:u w:val="single"/>
        </w:rPr>
      </w:pPr>
      <w:r w:rsidRPr="000E299C">
        <w:rPr>
          <w:rFonts w:ascii="Times New Roman" w:hAnsi="Times New Roman"/>
          <w:b/>
          <w:szCs w:val="24"/>
          <w:u w:val="single"/>
        </w:rPr>
        <w:t>RECEBIDO DE TERCEIROS</w:t>
      </w:r>
    </w:p>
    <w:p w:rsidR="00020B7C" w:rsidRDefault="00020B7C" w:rsidP="000E0441">
      <w:pPr>
        <w:pStyle w:val="PargrafodaLista"/>
        <w:jc w:val="both"/>
        <w:rPr>
          <w:rFonts w:ascii="Times New Roman" w:hAnsi="Times New Roman"/>
          <w:b/>
          <w:szCs w:val="24"/>
          <w:u w:val="single"/>
        </w:rPr>
      </w:pPr>
    </w:p>
    <w:p w:rsidR="00020B7C" w:rsidRDefault="00020B7C" w:rsidP="000E0441">
      <w:pPr>
        <w:pStyle w:val="PargrafodaLista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Leitura de Correspondência Recebida nº 140/2017 – </w:t>
      </w:r>
      <w:r w:rsidRPr="00020B7C">
        <w:rPr>
          <w:rFonts w:ascii="Times New Roman" w:hAnsi="Times New Roman"/>
          <w:szCs w:val="24"/>
        </w:rPr>
        <w:t>27/04/2017</w:t>
      </w:r>
    </w:p>
    <w:p w:rsidR="00020B7C" w:rsidRDefault="00020B7C" w:rsidP="000E0441">
      <w:pPr>
        <w:pStyle w:val="PargrafodaLista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 xml:space="preserve">LIBERAÇÃO DE RECURSOS FINANCEIROS - ALIMENTAÇÃO ESCOLAR: </w:t>
      </w:r>
      <w:proofErr w:type="spellStart"/>
      <w:r>
        <w:rPr>
          <w:rFonts w:ascii="Times New Roman" w:hAnsi="Times New Roman"/>
          <w:i/>
          <w:szCs w:val="24"/>
        </w:rPr>
        <w:t>PNAE</w:t>
      </w:r>
      <w:proofErr w:type="spellEnd"/>
      <w:r>
        <w:rPr>
          <w:rFonts w:ascii="Times New Roman" w:hAnsi="Times New Roman"/>
          <w:i/>
          <w:szCs w:val="24"/>
        </w:rPr>
        <w:t xml:space="preserve"> - ENSINO MÉDIO – R$1.116,00; ENSINO FUNDAMENTAL R$9.458,80; CRECHE R$ 1.776,20; </w:t>
      </w:r>
      <w:proofErr w:type="spellStart"/>
      <w:proofErr w:type="gramStart"/>
      <w:r>
        <w:rPr>
          <w:rFonts w:ascii="Times New Roman" w:hAnsi="Times New Roman"/>
          <w:i/>
          <w:szCs w:val="24"/>
        </w:rPr>
        <w:t>PRÉ</w:t>
      </w:r>
      <w:proofErr w:type="spellEnd"/>
      <w:r>
        <w:rPr>
          <w:rFonts w:ascii="Times New Roman" w:hAnsi="Times New Roman"/>
          <w:i/>
          <w:szCs w:val="24"/>
        </w:rPr>
        <w:t xml:space="preserve"> ESCOLA</w:t>
      </w:r>
      <w:proofErr w:type="gramEnd"/>
      <w:r>
        <w:rPr>
          <w:rFonts w:ascii="Times New Roman" w:hAnsi="Times New Roman"/>
          <w:i/>
          <w:szCs w:val="24"/>
        </w:rPr>
        <w:t xml:space="preserve"> R$1.712,00; </w:t>
      </w:r>
      <w:proofErr w:type="spellStart"/>
      <w:r>
        <w:rPr>
          <w:rFonts w:ascii="Times New Roman" w:hAnsi="Times New Roman"/>
          <w:i/>
          <w:szCs w:val="24"/>
        </w:rPr>
        <w:t>PNATE</w:t>
      </w:r>
      <w:proofErr w:type="spellEnd"/>
      <w:r>
        <w:rPr>
          <w:rFonts w:ascii="Times New Roman" w:hAnsi="Times New Roman"/>
          <w:i/>
          <w:szCs w:val="24"/>
        </w:rPr>
        <w:t xml:space="preserve"> R$716,30 E R$74,10</w:t>
      </w:r>
    </w:p>
    <w:p w:rsidR="00020B7C" w:rsidRDefault="00020B7C" w:rsidP="000E0441">
      <w:pPr>
        <w:pStyle w:val="PargrafodaLista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MEC E FNDE</w:t>
      </w:r>
    </w:p>
    <w:p w:rsidR="00020B7C" w:rsidRDefault="00020B7C" w:rsidP="000E0441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:rsidR="00020B7C" w:rsidRDefault="00020B7C" w:rsidP="00020B7C">
      <w:pPr>
        <w:pStyle w:val="PargrafodaLista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Leitura de Correspondência Recebida nº 143/2017 – </w:t>
      </w:r>
      <w:r>
        <w:rPr>
          <w:rFonts w:ascii="Times New Roman" w:hAnsi="Times New Roman"/>
          <w:szCs w:val="24"/>
        </w:rPr>
        <w:t>02/05</w:t>
      </w:r>
      <w:r w:rsidRPr="00020B7C">
        <w:rPr>
          <w:rFonts w:ascii="Times New Roman" w:hAnsi="Times New Roman"/>
          <w:szCs w:val="24"/>
        </w:rPr>
        <w:t>/2017</w:t>
      </w:r>
    </w:p>
    <w:p w:rsidR="00020B7C" w:rsidRDefault="00020B7C" w:rsidP="00020B7C">
      <w:pPr>
        <w:pStyle w:val="PargrafodaLista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ATUALIZAÇÃO DO CÓDIGO DE OBRAS</w:t>
      </w:r>
    </w:p>
    <w:p w:rsidR="00020B7C" w:rsidRDefault="00020B7C" w:rsidP="00020B7C">
      <w:pPr>
        <w:pStyle w:val="PargrafodaLista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Cs w:val="24"/>
        </w:rPr>
        <w:t>AMAAS</w:t>
      </w:r>
      <w:proofErr w:type="spellEnd"/>
    </w:p>
    <w:p w:rsidR="00020B7C" w:rsidRDefault="00020B7C" w:rsidP="00020B7C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:rsidR="00020B7C" w:rsidRDefault="00020B7C" w:rsidP="00020B7C">
      <w:pPr>
        <w:pStyle w:val="PargrafodaLista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Leitura de Correspondência Recebida nº 144/2017 – </w:t>
      </w:r>
      <w:r>
        <w:rPr>
          <w:rFonts w:ascii="Times New Roman" w:hAnsi="Times New Roman"/>
          <w:szCs w:val="24"/>
        </w:rPr>
        <w:t>02/05/2017</w:t>
      </w:r>
    </w:p>
    <w:p w:rsidR="00020B7C" w:rsidRDefault="00020B7C" w:rsidP="00020B7C">
      <w:pPr>
        <w:pStyle w:val="PargrafodaLista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PROVIDÊNCIAS PERTINENTES QUANTO AO USO DE VEÍCULOS OFICIAIS PERTENCENTES AO PODER LEGISLATIVO</w:t>
      </w:r>
    </w:p>
    <w:p w:rsidR="00020B7C" w:rsidRDefault="00020B7C" w:rsidP="00020B7C">
      <w:pPr>
        <w:pStyle w:val="PargrafodaLista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EDUARDO ALBERTO </w:t>
      </w:r>
      <w:proofErr w:type="spellStart"/>
      <w:r>
        <w:rPr>
          <w:rFonts w:ascii="Times New Roman" w:hAnsi="Times New Roman"/>
          <w:i/>
          <w:szCs w:val="24"/>
        </w:rPr>
        <w:t>PINCA</w:t>
      </w:r>
      <w:proofErr w:type="spellEnd"/>
      <w:r>
        <w:rPr>
          <w:rFonts w:ascii="Times New Roman" w:hAnsi="Times New Roman"/>
          <w:i/>
          <w:szCs w:val="24"/>
        </w:rPr>
        <w:t xml:space="preserve"> – DELEGADO DE POLÍCIA – 9ª CORREGEDORIA AUXILIAR DE PIRACICABA</w:t>
      </w:r>
    </w:p>
    <w:p w:rsidR="00020B7C" w:rsidRDefault="00020B7C" w:rsidP="00020B7C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:rsidR="00020B7C" w:rsidRDefault="00020B7C" w:rsidP="00020B7C">
      <w:pPr>
        <w:pStyle w:val="PargrafodaLista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Leitura de Correspondência Recebida nº 145/2017 – </w:t>
      </w:r>
      <w:r>
        <w:rPr>
          <w:rFonts w:ascii="Times New Roman" w:hAnsi="Times New Roman"/>
          <w:szCs w:val="24"/>
        </w:rPr>
        <w:t>02/05/2017</w:t>
      </w:r>
    </w:p>
    <w:p w:rsidR="00020B7C" w:rsidRDefault="00020B7C" w:rsidP="00020B7C">
      <w:pPr>
        <w:pStyle w:val="PargrafodaLista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LEI Nº 557 DE 22 DE JUNHO DE 1981</w:t>
      </w:r>
    </w:p>
    <w:p w:rsidR="00020B7C" w:rsidRDefault="00020B7C" w:rsidP="00020B7C">
      <w:pPr>
        <w:pStyle w:val="PargrafodaLista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SENAC</w:t>
      </w:r>
    </w:p>
    <w:p w:rsidR="00020B7C" w:rsidRDefault="00020B7C" w:rsidP="00020B7C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:rsidR="000E0441" w:rsidRDefault="000E0441" w:rsidP="000E0441">
      <w:pPr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ab/>
      </w:r>
      <w:r w:rsidRPr="000E299C">
        <w:rPr>
          <w:rFonts w:ascii="Times New Roman" w:hAnsi="Times New Roman"/>
          <w:b/>
          <w:szCs w:val="24"/>
          <w:u w:val="single"/>
        </w:rPr>
        <w:t>PALAVRA LIVRE</w:t>
      </w:r>
    </w:p>
    <w:p w:rsidR="00E21456" w:rsidRDefault="00E21456" w:rsidP="000E0441">
      <w:pPr>
        <w:jc w:val="both"/>
        <w:rPr>
          <w:rFonts w:ascii="Times New Roman" w:hAnsi="Times New Roman"/>
          <w:b/>
          <w:szCs w:val="24"/>
          <w:u w:val="single"/>
        </w:rPr>
      </w:pPr>
    </w:p>
    <w:p w:rsidR="00E21456" w:rsidRDefault="00E21456" w:rsidP="000E0441">
      <w:pPr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  <w:u w:val="single"/>
        </w:rPr>
        <w:t>ORDEM DO DIA</w:t>
      </w:r>
    </w:p>
    <w:p w:rsidR="00E21456" w:rsidRPr="00E21456" w:rsidRDefault="00E21456" w:rsidP="000E0441">
      <w:pPr>
        <w:jc w:val="both"/>
        <w:rPr>
          <w:rFonts w:ascii="Times New Roman" w:hAnsi="Times New Roman"/>
          <w:b/>
          <w:szCs w:val="24"/>
        </w:rPr>
      </w:pPr>
    </w:p>
    <w:p w:rsidR="000E0441" w:rsidRPr="00E21456" w:rsidRDefault="00E21456" w:rsidP="000E044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Pr="00E21456">
        <w:rPr>
          <w:rFonts w:ascii="Times New Roman" w:hAnsi="Times New Roman"/>
          <w:szCs w:val="24"/>
        </w:rPr>
        <w:t>SEM PAUTA</w:t>
      </w:r>
    </w:p>
    <w:p w:rsidR="00E21456" w:rsidRDefault="000E0441" w:rsidP="000E0441">
      <w:pPr>
        <w:jc w:val="both"/>
        <w:rPr>
          <w:rFonts w:ascii="Times New Roman" w:hAnsi="Times New Roman"/>
          <w:b/>
          <w:szCs w:val="24"/>
        </w:rPr>
      </w:pPr>
      <w:r w:rsidRPr="000E299C">
        <w:rPr>
          <w:rFonts w:ascii="Times New Roman" w:hAnsi="Times New Roman"/>
          <w:b/>
          <w:szCs w:val="24"/>
        </w:rPr>
        <w:tab/>
      </w:r>
    </w:p>
    <w:p w:rsidR="00EB5198" w:rsidRDefault="00EB5198" w:rsidP="00E21456">
      <w:pPr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EB5198">
        <w:rPr>
          <w:rFonts w:ascii="Times New Roman" w:hAnsi="Times New Roman"/>
          <w:b/>
          <w:szCs w:val="24"/>
          <w:u w:val="single"/>
        </w:rPr>
        <w:t>ENCER</w:t>
      </w:r>
      <w:r w:rsidR="00673A25">
        <w:rPr>
          <w:rFonts w:ascii="Times New Roman" w:hAnsi="Times New Roman"/>
          <w:b/>
          <w:szCs w:val="24"/>
          <w:u w:val="single"/>
        </w:rPr>
        <w:t>R</w:t>
      </w:r>
      <w:r w:rsidRPr="00EB5198">
        <w:rPr>
          <w:rFonts w:ascii="Times New Roman" w:hAnsi="Times New Roman"/>
          <w:b/>
          <w:szCs w:val="24"/>
          <w:u w:val="single"/>
        </w:rPr>
        <w:t>AMENTO</w:t>
      </w:r>
    </w:p>
    <w:p w:rsidR="00745DE5" w:rsidRDefault="00745DE5" w:rsidP="000E0441">
      <w:pPr>
        <w:jc w:val="both"/>
        <w:rPr>
          <w:rFonts w:ascii="Times New Roman" w:hAnsi="Times New Roman"/>
          <w:b/>
          <w:szCs w:val="24"/>
          <w:u w:val="single"/>
        </w:rPr>
      </w:pPr>
    </w:p>
    <w:p w:rsidR="00745DE5" w:rsidRDefault="00745DE5" w:rsidP="000E0441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>SOB A PROTEÇÃO DE DEUS ESTÁ ENCERRADA A SESSÃO.</w:t>
      </w:r>
    </w:p>
    <w:p w:rsidR="00745DE5" w:rsidRDefault="00745DE5" w:rsidP="000E0441">
      <w:pPr>
        <w:jc w:val="both"/>
        <w:rPr>
          <w:rFonts w:ascii="Times New Roman" w:hAnsi="Times New Roman"/>
          <w:b/>
          <w:szCs w:val="24"/>
        </w:rPr>
      </w:pPr>
    </w:p>
    <w:p w:rsidR="00E21456" w:rsidRDefault="00E21456" w:rsidP="000E0441">
      <w:pPr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  <w:u w:val="single"/>
        </w:rPr>
        <w:t>TRIBUNA LIVRE</w:t>
      </w:r>
    </w:p>
    <w:p w:rsidR="00E21456" w:rsidRPr="00E21456" w:rsidRDefault="00E21456" w:rsidP="000E0441">
      <w:pPr>
        <w:jc w:val="both"/>
        <w:rPr>
          <w:rFonts w:ascii="Times New Roman" w:hAnsi="Times New Roman"/>
          <w:b/>
          <w:szCs w:val="24"/>
          <w:u w:val="single"/>
        </w:rPr>
      </w:pPr>
    </w:p>
    <w:p w:rsidR="00E61F55" w:rsidRDefault="000D46D2" w:rsidP="00AC3AAD">
      <w:pPr>
        <w:ind w:left="70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</w:t>
      </w:r>
      <w:r w:rsidR="00745DE5">
        <w:rPr>
          <w:rFonts w:ascii="Times New Roman" w:hAnsi="Times New Roman"/>
          <w:b/>
          <w:szCs w:val="24"/>
        </w:rPr>
        <w:t xml:space="preserve"> </w:t>
      </w:r>
      <w:r w:rsidR="00E61F55">
        <w:rPr>
          <w:rFonts w:ascii="Times New Roman" w:hAnsi="Times New Roman"/>
          <w:b/>
          <w:szCs w:val="24"/>
        </w:rPr>
        <w:t>MUNÍ</w:t>
      </w:r>
      <w:r w:rsidR="00745DE5">
        <w:rPr>
          <w:rFonts w:ascii="Times New Roman" w:hAnsi="Times New Roman"/>
          <w:b/>
          <w:szCs w:val="24"/>
        </w:rPr>
        <w:t>CIPE</w:t>
      </w:r>
      <w:r>
        <w:rPr>
          <w:rFonts w:ascii="Times New Roman" w:hAnsi="Times New Roman"/>
          <w:b/>
          <w:szCs w:val="24"/>
        </w:rPr>
        <w:t xml:space="preserve"> DR. PEDRO TAKAO YAMAMOTO,</w:t>
      </w:r>
      <w:r w:rsidR="00745DE5">
        <w:rPr>
          <w:rFonts w:ascii="Times New Roman" w:hAnsi="Times New Roman"/>
          <w:b/>
          <w:szCs w:val="24"/>
        </w:rPr>
        <w:t xml:space="preserve"> INDICADO</w:t>
      </w:r>
      <w:r w:rsidR="00E61F55" w:rsidRPr="00E61F55">
        <w:rPr>
          <w:rFonts w:ascii="Times New Roman" w:hAnsi="Times New Roman"/>
          <w:b/>
          <w:szCs w:val="24"/>
        </w:rPr>
        <w:t xml:space="preserve"> PELA </w:t>
      </w:r>
      <w:proofErr w:type="spellStart"/>
      <w:r w:rsidR="00E61F55" w:rsidRPr="00E61F55">
        <w:rPr>
          <w:rFonts w:ascii="Times New Roman" w:hAnsi="Times New Roman"/>
          <w:b/>
          <w:szCs w:val="24"/>
        </w:rPr>
        <w:t>AMAAS</w:t>
      </w:r>
      <w:proofErr w:type="spellEnd"/>
      <w:r w:rsidR="00E61F55" w:rsidRPr="00E61F55">
        <w:rPr>
          <w:rFonts w:ascii="Times New Roman" w:hAnsi="Times New Roman"/>
          <w:b/>
          <w:szCs w:val="24"/>
        </w:rPr>
        <w:t xml:space="preserve"> FAR</w:t>
      </w:r>
      <w:r w:rsidR="00745DE5">
        <w:rPr>
          <w:rFonts w:ascii="Times New Roman" w:hAnsi="Times New Roman"/>
          <w:b/>
          <w:szCs w:val="24"/>
        </w:rPr>
        <w:t>Á</w:t>
      </w:r>
      <w:r w:rsidR="00E61F55" w:rsidRPr="00E61F55">
        <w:rPr>
          <w:rFonts w:ascii="Times New Roman" w:hAnsi="Times New Roman"/>
          <w:b/>
          <w:szCs w:val="24"/>
        </w:rPr>
        <w:t xml:space="preserve"> USO DA TRIBUNA</w:t>
      </w:r>
      <w:r w:rsidR="00E21456">
        <w:rPr>
          <w:rFonts w:ascii="Times New Roman" w:hAnsi="Times New Roman"/>
          <w:b/>
          <w:szCs w:val="24"/>
        </w:rPr>
        <w:t xml:space="preserve"> -</w:t>
      </w:r>
      <w:r>
        <w:rPr>
          <w:rFonts w:ascii="Times New Roman" w:hAnsi="Times New Roman"/>
          <w:b/>
          <w:szCs w:val="24"/>
        </w:rPr>
        <w:t xml:space="preserve"> ASSUNTO: INTERESSES GERAIS DO MUNÍCIPE.</w:t>
      </w:r>
    </w:p>
    <w:p w:rsidR="0015327B" w:rsidRDefault="0015327B" w:rsidP="000E0441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:rsidR="00EF1AAB" w:rsidRPr="00E61F55" w:rsidRDefault="0015327B" w:rsidP="00C9675C">
      <w:pPr>
        <w:ind w:left="70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0D46D2">
        <w:rPr>
          <w:rFonts w:ascii="Times New Roman" w:hAnsi="Times New Roman"/>
          <w:b/>
          <w:szCs w:val="24"/>
        </w:rPr>
        <w:t xml:space="preserve"> O </w:t>
      </w:r>
      <w:r w:rsidR="00745DE5">
        <w:rPr>
          <w:rFonts w:ascii="Times New Roman" w:hAnsi="Times New Roman"/>
          <w:b/>
          <w:szCs w:val="24"/>
        </w:rPr>
        <w:t xml:space="preserve">MUNÍCIPE </w:t>
      </w:r>
      <w:r w:rsidR="000D46D2">
        <w:rPr>
          <w:rFonts w:ascii="Times New Roman" w:hAnsi="Times New Roman"/>
          <w:b/>
          <w:szCs w:val="24"/>
        </w:rPr>
        <w:t xml:space="preserve">SR. REGINALDO ROMANINI </w:t>
      </w:r>
      <w:r w:rsidR="00745DE5">
        <w:rPr>
          <w:rFonts w:ascii="Times New Roman" w:hAnsi="Times New Roman"/>
          <w:b/>
          <w:szCs w:val="24"/>
        </w:rPr>
        <w:t xml:space="preserve">FARÁ USO DA TRIBUNA </w:t>
      </w:r>
      <w:r w:rsidR="00C9675C">
        <w:rPr>
          <w:rFonts w:ascii="Times New Roman" w:hAnsi="Times New Roman"/>
          <w:b/>
          <w:szCs w:val="24"/>
        </w:rPr>
        <w:t xml:space="preserve">APÓS O DR. PEDRO TAKAO YAMAMOTO - </w:t>
      </w:r>
      <w:r w:rsidR="00EF1AAB">
        <w:rPr>
          <w:rFonts w:ascii="Times New Roman" w:hAnsi="Times New Roman"/>
          <w:b/>
          <w:szCs w:val="24"/>
        </w:rPr>
        <w:t>ASSUNTO: LAGOA PALMEIRA</w:t>
      </w:r>
    </w:p>
    <w:p w:rsidR="00AF0424" w:rsidRPr="00CE0D23" w:rsidRDefault="00AF0424" w:rsidP="00EB5198">
      <w:pPr>
        <w:ind w:left="4254" w:firstLine="709"/>
        <w:rPr>
          <w:rFonts w:ascii="Times New Roman" w:hAnsi="Times New Roman"/>
          <w:szCs w:val="24"/>
        </w:rPr>
      </w:pPr>
    </w:p>
    <w:p w:rsidR="00AF0424" w:rsidRPr="00CE0D23" w:rsidRDefault="005F0D46" w:rsidP="00AF0424">
      <w:pPr>
        <w:ind w:left="42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Sala das Sessões, </w:t>
      </w:r>
      <w:r w:rsidR="00AC3AAD">
        <w:rPr>
          <w:rFonts w:ascii="Times New Roman" w:hAnsi="Times New Roman"/>
          <w:szCs w:val="24"/>
        </w:rPr>
        <w:t>04 de maio</w:t>
      </w:r>
      <w:r>
        <w:rPr>
          <w:rFonts w:ascii="Times New Roman" w:hAnsi="Times New Roman"/>
          <w:szCs w:val="24"/>
        </w:rPr>
        <w:t xml:space="preserve"> de 2017</w:t>
      </w:r>
      <w:r w:rsidR="00AF0424" w:rsidRPr="00CE0D23">
        <w:rPr>
          <w:rFonts w:ascii="Times New Roman" w:hAnsi="Times New Roman"/>
          <w:szCs w:val="24"/>
        </w:rPr>
        <w:t>.</w:t>
      </w:r>
    </w:p>
    <w:p w:rsidR="00EF1AAB" w:rsidRDefault="00EF1AAB" w:rsidP="00AF0424">
      <w:pPr>
        <w:tabs>
          <w:tab w:val="left" w:pos="6034"/>
        </w:tabs>
        <w:jc w:val="both"/>
        <w:rPr>
          <w:rFonts w:ascii="Times New Roman" w:hAnsi="Times New Roman"/>
          <w:szCs w:val="24"/>
        </w:rPr>
      </w:pPr>
    </w:p>
    <w:p w:rsidR="00AF0424" w:rsidRPr="00CE0D23" w:rsidRDefault="00AF0424" w:rsidP="00AF0424">
      <w:pPr>
        <w:tabs>
          <w:tab w:val="left" w:pos="6034"/>
        </w:tabs>
        <w:jc w:val="both"/>
        <w:rPr>
          <w:rFonts w:ascii="Times New Roman" w:hAnsi="Times New Roman"/>
          <w:szCs w:val="24"/>
        </w:rPr>
      </w:pPr>
    </w:p>
    <w:p w:rsidR="00AF0424" w:rsidRPr="00CE0D23" w:rsidRDefault="008C3078" w:rsidP="00AF0424">
      <w:pPr>
        <w:ind w:left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MANOEL AZEVEDO NORONHA FILHO</w:t>
      </w:r>
    </w:p>
    <w:p w:rsidR="00815755" w:rsidRPr="00CE0D23" w:rsidRDefault="00E21456" w:rsidP="00480574">
      <w:pPr>
        <w:ind w:left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 DA CÂMARA</w:t>
      </w:r>
    </w:p>
    <w:sectPr w:rsidR="00815755" w:rsidRPr="00CE0D23" w:rsidSect="00EA0C9F">
      <w:headerReference w:type="even" r:id="rId9"/>
      <w:headerReference w:type="default" r:id="rId10"/>
      <w:footerReference w:type="default" r:id="rId11"/>
      <w:pgSz w:w="11907" w:h="16840" w:code="9"/>
      <w:pgMar w:top="284" w:right="567" w:bottom="567" w:left="851" w:header="0" w:footer="425" w:gutter="0"/>
      <w:pgBorders w:offsetFrom="page">
        <w:bottom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9C8" w:rsidRDefault="00A309C8">
      <w:r>
        <w:separator/>
      </w:r>
    </w:p>
  </w:endnote>
  <w:endnote w:type="continuationSeparator" w:id="0">
    <w:p w:rsidR="00A309C8" w:rsidRDefault="00A3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59" w:rsidRPr="00107FE3" w:rsidRDefault="00385459">
    <w:pPr>
      <w:pStyle w:val="Rodap"/>
      <w:pBdr>
        <w:bottom w:val="single" w:sz="6" w:space="1" w:color="auto"/>
      </w:pBdr>
      <w:tabs>
        <w:tab w:val="clear" w:pos="4419"/>
        <w:tab w:val="clear" w:pos="8838"/>
      </w:tabs>
      <w:jc w:val="center"/>
      <w:rPr>
        <w:rStyle w:val="Nmerodepgina"/>
        <w:rFonts w:ascii="Times New Roman" w:hAnsi="Times New Roman"/>
        <w:sz w:val="20"/>
      </w:rPr>
    </w:pPr>
    <w:r w:rsidRPr="00107FE3">
      <w:rPr>
        <w:rFonts w:ascii="Times New Roman" w:hAnsi="Times New Roman"/>
        <w:color w:val="000080"/>
        <w:sz w:val="20"/>
      </w:rPr>
      <w:t xml:space="preserve">Página </w:t>
    </w:r>
    <w:r w:rsidR="005C6271" w:rsidRPr="00107FE3">
      <w:rPr>
        <w:rStyle w:val="Nmerodepgina"/>
        <w:rFonts w:ascii="Times New Roman" w:hAnsi="Times New Roman"/>
        <w:sz w:val="20"/>
      </w:rPr>
      <w:fldChar w:fldCharType="begin"/>
    </w:r>
    <w:r w:rsidRPr="00107FE3">
      <w:rPr>
        <w:rStyle w:val="Nmerodepgina"/>
        <w:rFonts w:ascii="Times New Roman" w:hAnsi="Times New Roman"/>
        <w:sz w:val="20"/>
      </w:rPr>
      <w:instrText xml:space="preserve"> PAGE </w:instrText>
    </w:r>
    <w:r w:rsidR="005C6271" w:rsidRPr="00107FE3">
      <w:rPr>
        <w:rStyle w:val="Nmerodepgina"/>
        <w:rFonts w:ascii="Times New Roman" w:hAnsi="Times New Roman"/>
        <w:sz w:val="20"/>
      </w:rPr>
      <w:fldChar w:fldCharType="separate"/>
    </w:r>
    <w:r w:rsidR="00390AFC">
      <w:rPr>
        <w:rStyle w:val="Nmerodepgina"/>
        <w:rFonts w:ascii="Times New Roman" w:hAnsi="Times New Roman"/>
        <w:noProof/>
        <w:sz w:val="20"/>
      </w:rPr>
      <w:t>1</w:t>
    </w:r>
    <w:r w:rsidR="005C6271" w:rsidRPr="00107FE3">
      <w:rPr>
        <w:rStyle w:val="Nmerodepgina"/>
        <w:rFonts w:ascii="Times New Roman" w:hAnsi="Times New Roman"/>
        <w:sz w:val="20"/>
      </w:rPr>
      <w:fldChar w:fldCharType="end"/>
    </w:r>
  </w:p>
  <w:p w:rsidR="00385459" w:rsidRPr="00107FE3" w:rsidRDefault="00385459">
    <w:pPr>
      <w:pStyle w:val="Rodap"/>
      <w:tabs>
        <w:tab w:val="clear" w:pos="4419"/>
        <w:tab w:val="clear" w:pos="8838"/>
      </w:tabs>
      <w:jc w:val="center"/>
      <w:rPr>
        <w:rFonts w:ascii="Times New Roman" w:hAnsi="Times New Roman"/>
        <w:color w:val="000080"/>
        <w:sz w:val="20"/>
      </w:rPr>
    </w:pPr>
    <w:r w:rsidRPr="00107FE3">
      <w:rPr>
        <w:rFonts w:ascii="Times New Roman" w:hAnsi="Times New Roman"/>
        <w:color w:val="000080"/>
        <w:sz w:val="20"/>
      </w:rPr>
      <w:t xml:space="preserve">Praça. Prefeito Geraldo de Azevedo, 123 – Centro – </w:t>
    </w:r>
    <w:proofErr w:type="gramStart"/>
    <w:r w:rsidRPr="00107FE3">
      <w:rPr>
        <w:rFonts w:ascii="Times New Roman" w:hAnsi="Times New Roman"/>
        <w:color w:val="000080"/>
        <w:sz w:val="20"/>
      </w:rPr>
      <w:t>Águas</w:t>
    </w:r>
    <w:proofErr w:type="gramEnd"/>
    <w:r w:rsidRPr="00107FE3">
      <w:rPr>
        <w:rFonts w:ascii="Times New Roman" w:hAnsi="Times New Roman"/>
        <w:color w:val="000080"/>
        <w:sz w:val="20"/>
      </w:rPr>
      <w:t xml:space="preserve"> de São Pedro / SP.</w:t>
    </w:r>
  </w:p>
  <w:p w:rsidR="00385459" w:rsidRPr="00107FE3" w:rsidRDefault="00E05D65">
    <w:pPr>
      <w:pStyle w:val="Rodap"/>
      <w:tabs>
        <w:tab w:val="clear" w:pos="4419"/>
        <w:tab w:val="clear" w:pos="8838"/>
      </w:tabs>
      <w:jc w:val="center"/>
      <w:rPr>
        <w:rFonts w:ascii="Times New Roman" w:hAnsi="Times New Roman"/>
        <w:color w:val="000080"/>
        <w:sz w:val="20"/>
      </w:rPr>
    </w:pPr>
    <w:r w:rsidRPr="00107FE3">
      <w:rPr>
        <w:rFonts w:ascii="Times New Roman" w:hAnsi="Times New Roman"/>
        <w:color w:val="000080"/>
        <w:sz w:val="20"/>
      </w:rPr>
      <w:t>CEP</w:t>
    </w:r>
    <w:r w:rsidR="00385459" w:rsidRPr="00107FE3">
      <w:rPr>
        <w:rFonts w:ascii="Times New Roman" w:hAnsi="Times New Roman"/>
        <w:color w:val="000080"/>
        <w:sz w:val="20"/>
      </w:rPr>
      <w:t xml:space="preserve">: 13525-000 – </w:t>
    </w:r>
    <w:r w:rsidRPr="00107FE3">
      <w:rPr>
        <w:rFonts w:ascii="Times New Roman" w:hAnsi="Times New Roman"/>
        <w:color w:val="000080"/>
        <w:sz w:val="20"/>
      </w:rPr>
      <w:t>Tel.</w:t>
    </w:r>
    <w:r w:rsidR="00385459" w:rsidRPr="00107FE3">
      <w:rPr>
        <w:rFonts w:ascii="Times New Roman" w:hAnsi="Times New Roman"/>
        <w:color w:val="000080"/>
        <w:sz w:val="20"/>
      </w:rPr>
      <w:t xml:space="preserve"> / fax: (19) 3482-1348 ou 3482-2778</w:t>
    </w:r>
  </w:p>
  <w:p w:rsidR="00385459" w:rsidRPr="00107FE3" w:rsidRDefault="00385459" w:rsidP="007901FC">
    <w:pPr>
      <w:pStyle w:val="Rodap"/>
      <w:tabs>
        <w:tab w:val="clear" w:pos="4419"/>
        <w:tab w:val="clear" w:pos="8838"/>
      </w:tabs>
      <w:jc w:val="center"/>
      <w:rPr>
        <w:rFonts w:ascii="Times New Roman" w:hAnsi="Times New Roman"/>
        <w:color w:val="000080"/>
        <w:sz w:val="20"/>
      </w:rPr>
    </w:pPr>
    <w:r w:rsidRPr="00107FE3">
      <w:rPr>
        <w:rFonts w:ascii="Times New Roman" w:hAnsi="Times New Roman"/>
        <w:color w:val="000080"/>
        <w:sz w:val="20"/>
      </w:rPr>
      <w:t>Site:www.camaraaguasdesaopedro.sp.gov.br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9C8" w:rsidRDefault="00A309C8">
      <w:r>
        <w:separator/>
      </w:r>
    </w:p>
  </w:footnote>
  <w:footnote w:type="continuationSeparator" w:id="0">
    <w:p w:rsidR="00A309C8" w:rsidRDefault="00A30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59" w:rsidRDefault="005C62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8545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5459" w:rsidRDefault="0038545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59" w:rsidRDefault="00F11C49">
    <w:pPr>
      <w:pStyle w:val="Cabealho"/>
      <w:tabs>
        <w:tab w:val="clear" w:pos="4419"/>
      </w:tabs>
      <w:ind w:left="1276" w:right="360"/>
      <w:jc w:val="center"/>
      <w:rPr>
        <w:sz w:val="35"/>
      </w:rPr>
    </w:pPr>
    <w:r>
      <w:rPr>
        <w:noProof/>
        <w:sz w:val="35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C0BC4B0" wp14:editId="1A85878E">
              <wp:simplePos x="0" y="0"/>
              <wp:positionH relativeFrom="column">
                <wp:posOffset>-66040</wp:posOffset>
              </wp:positionH>
              <wp:positionV relativeFrom="paragraph">
                <wp:posOffset>635</wp:posOffset>
              </wp:positionV>
              <wp:extent cx="898525" cy="9150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915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5459" w:rsidRDefault="00512BB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1B58E0" wp14:editId="172D6431">
                                <wp:extent cx="648000" cy="758270"/>
                                <wp:effectExtent l="19050" t="0" r="0" b="0"/>
                                <wp:docPr id="3" name="Imagem 1" descr="Camara-logo-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mara-logo-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8000" cy="758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.2pt;margin-top:.05pt;width:70.75pt;height:7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" o:allowincell="f" stroked="f">
              <v:textbox>
                <w:txbxContent>
                  <w:p w:rsidR="00385459" w:rsidRDefault="00512BBD">
                    <w:r>
                      <w:rPr>
                        <w:noProof/>
                      </w:rPr>
                      <w:drawing>
                        <wp:inline distT="0" distB="0" distL="0" distR="0">
                          <wp:extent cx="648000" cy="758270"/>
                          <wp:effectExtent l="19050" t="0" r="0" b="0"/>
                          <wp:docPr id="6" name="Imagem 1" descr="Camara-logo-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mara-logo-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8000" cy="758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85459">
      <w:rPr>
        <w:sz w:val="35"/>
      </w:rPr>
      <w:tab/>
    </w:r>
  </w:p>
  <w:p w:rsidR="00385459" w:rsidRDefault="00385459">
    <w:pPr>
      <w:pStyle w:val="Cabealho"/>
      <w:tabs>
        <w:tab w:val="clear" w:pos="4419"/>
      </w:tabs>
      <w:ind w:left="1276"/>
      <w:jc w:val="center"/>
      <w:rPr>
        <w:i/>
        <w:color w:val="000080"/>
        <w:sz w:val="31"/>
      </w:rPr>
    </w:pPr>
    <w:r>
      <w:rPr>
        <w:i/>
        <w:color w:val="000080"/>
        <w:sz w:val="31"/>
      </w:rPr>
      <w:t xml:space="preserve">Câmara </w:t>
    </w:r>
    <w:r w:rsidR="001903A0">
      <w:rPr>
        <w:i/>
        <w:color w:val="000080"/>
        <w:sz w:val="31"/>
      </w:rPr>
      <w:t xml:space="preserve">de Vereadores </w:t>
    </w:r>
    <w:r>
      <w:rPr>
        <w:i/>
        <w:color w:val="000080"/>
        <w:sz w:val="31"/>
      </w:rPr>
      <w:t>de Águas de São Pedro</w:t>
    </w:r>
  </w:p>
  <w:p w:rsidR="00385459" w:rsidRDefault="00385459">
    <w:pPr>
      <w:pStyle w:val="Cabealho"/>
      <w:tabs>
        <w:tab w:val="clear" w:pos="4419"/>
      </w:tabs>
      <w:ind w:left="1276"/>
      <w:jc w:val="center"/>
      <w:rPr>
        <w:i/>
        <w:color w:val="000080"/>
        <w:sz w:val="31"/>
      </w:rPr>
    </w:pPr>
    <w:r>
      <w:rPr>
        <w:i/>
        <w:color w:val="000080"/>
        <w:sz w:val="31"/>
      </w:rPr>
      <w:t>Estado de São Paulo</w:t>
    </w:r>
  </w:p>
  <w:p w:rsidR="00385459" w:rsidRDefault="00385459">
    <w:pPr>
      <w:pStyle w:val="Cabealho"/>
      <w:tabs>
        <w:tab w:val="clear" w:pos="4419"/>
      </w:tabs>
      <w:ind w:left="1276"/>
      <w:jc w:val="center"/>
      <w:rPr>
        <w:i/>
        <w:color w:val="000080"/>
        <w:sz w:val="31"/>
      </w:rPr>
    </w:pPr>
    <w:r>
      <w:rPr>
        <w:i/>
        <w:color w:val="000080"/>
        <w:sz w:val="31"/>
      </w:rPr>
      <w:t>Gabinete da Presidência</w:t>
    </w:r>
  </w:p>
  <w:p w:rsidR="00814BDA" w:rsidRDefault="00814BDA">
    <w:pPr>
      <w:pStyle w:val="Cabealho"/>
      <w:tabs>
        <w:tab w:val="clear" w:pos="4419"/>
      </w:tabs>
      <w:ind w:left="1276"/>
      <w:jc w:val="center"/>
      <w:rPr>
        <w:i/>
        <w:color w:val="000080"/>
        <w:sz w:val="3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569"/>
    <w:multiLevelType w:val="hybridMultilevel"/>
    <w:tmpl w:val="7E60C186"/>
    <w:lvl w:ilvl="0" w:tplc="EB2A463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076B5"/>
    <w:multiLevelType w:val="hybridMultilevel"/>
    <w:tmpl w:val="BD0E31B6"/>
    <w:lvl w:ilvl="0" w:tplc="0416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37861"/>
    <w:multiLevelType w:val="hybridMultilevel"/>
    <w:tmpl w:val="6012196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5C1C74"/>
    <w:multiLevelType w:val="hybridMultilevel"/>
    <w:tmpl w:val="AFB4045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960381"/>
    <w:multiLevelType w:val="hybridMultilevel"/>
    <w:tmpl w:val="B832D93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8C2CE2"/>
    <w:multiLevelType w:val="hybridMultilevel"/>
    <w:tmpl w:val="3F9827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22068"/>
    <w:multiLevelType w:val="hybridMultilevel"/>
    <w:tmpl w:val="F904D5D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D15A45"/>
    <w:multiLevelType w:val="hybridMultilevel"/>
    <w:tmpl w:val="B57498A6"/>
    <w:lvl w:ilvl="0" w:tplc="9E1C1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A18B1"/>
    <w:multiLevelType w:val="singleLevel"/>
    <w:tmpl w:val="C552954A"/>
    <w:lvl w:ilvl="0">
      <w:start w:val="1"/>
      <w:numFmt w:val="upperRoman"/>
      <w:pStyle w:val="Ttulo6"/>
      <w:lvlText w:val="%1 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</w:abstractNum>
  <w:abstractNum w:abstractNumId="9">
    <w:nsid w:val="24EB0DC3"/>
    <w:multiLevelType w:val="hybridMultilevel"/>
    <w:tmpl w:val="5142B65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AA08D6"/>
    <w:multiLevelType w:val="hybridMultilevel"/>
    <w:tmpl w:val="3ED4D33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7B1A1B"/>
    <w:multiLevelType w:val="hybridMultilevel"/>
    <w:tmpl w:val="7018E70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EA4555"/>
    <w:multiLevelType w:val="hybridMultilevel"/>
    <w:tmpl w:val="82C2C68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BF2EBD"/>
    <w:multiLevelType w:val="hybridMultilevel"/>
    <w:tmpl w:val="7776608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50396D"/>
    <w:multiLevelType w:val="hybridMultilevel"/>
    <w:tmpl w:val="2EAA73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36CE4"/>
    <w:multiLevelType w:val="hybridMultilevel"/>
    <w:tmpl w:val="746CD70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1C3334"/>
    <w:multiLevelType w:val="hybridMultilevel"/>
    <w:tmpl w:val="ACC0F6E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1F0FF1"/>
    <w:multiLevelType w:val="hybridMultilevel"/>
    <w:tmpl w:val="A492258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375105"/>
    <w:multiLevelType w:val="hybridMultilevel"/>
    <w:tmpl w:val="CEFE8B9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0D5424"/>
    <w:multiLevelType w:val="hybridMultilevel"/>
    <w:tmpl w:val="3D7AE24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317687"/>
    <w:multiLevelType w:val="hybridMultilevel"/>
    <w:tmpl w:val="A5B0CA68"/>
    <w:lvl w:ilvl="0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0544E51"/>
    <w:multiLevelType w:val="hybridMultilevel"/>
    <w:tmpl w:val="5B7ACA92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6BF6B8D"/>
    <w:multiLevelType w:val="hybridMultilevel"/>
    <w:tmpl w:val="A0B2594E"/>
    <w:lvl w:ilvl="0" w:tplc="0416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6ACD067A"/>
    <w:multiLevelType w:val="hybridMultilevel"/>
    <w:tmpl w:val="9CDE7CB4"/>
    <w:lvl w:ilvl="0" w:tplc="0416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46253D"/>
    <w:multiLevelType w:val="hybridMultilevel"/>
    <w:tmpl w:val="95904C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11559E"/>
    <w:multiLevelType w:val="hybridMultilevel"/>
    <w:tmpl w:val="D02A96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C421C3"/>
    <w:multiLevelType w:val="hybridMultilevel"/>
    <w:tmpl w:val="F82C54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CC488B"/>
    <w:multiLevelType w:val="hybridMultilevel"/>
    <w:tmpl w:val="A358D3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5E3312"/>
    <w:multiLevelType w:val="hybridMultilevel"/>
    <w:tmpl w:val="8456656A"/>
    <w:lvl w:ilvl="0" w:tplc="0AAE04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74918"/>
    <w:multiLevelType w:val="hybridMultilevel"/>
    <w:tmpl w:val="D080463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2"/>
  </w:num>
  <w:num w:numId="4">
    <w:abstractNumId w:val="4"/>
  </w:num>
  <w:num w:numId="5">
    <w:abstractNumId w:val="17"/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12"/>
  </w:num>
  <w:num w:numId="11">
    <w:abstractNumId w:val="21"/>
  </w:num>
  <w:num w:numId="12">
    <w:abstractNumId w:val="20"/>
  </w:num>
  <w:num w:numId="13">
    <w:abstractNumId w:val="1"/>
  </w:num>
  <w:num w:numId="14">
    <w:abstractNumId w:val="22"/>
  </w:num>
  <w:num w:numId="15">
    <w:abstractNumId w:val="15"/>
  </w:num>
  <w:num w:numId="16">
    <w:abstractNumId w:val="19"/>
  </w:num>
  <w:num w:numId="17">
    <w:abstractNumId w:val="13"/>
  </w:num>
  <w:num w:numId="18">
    <w:abstractNumId w:val="16"/>
  </w:num>
  <w:num w:numId="19">
    <w:abstractNumId w:val="18"/>
  </w:num>
  <w:num w:numId="20">
    <w:abstractNumId w:val="27"/>
  </w:num>
  <w:num w:numId="21">
    <w:abstractNumId w:val="26"/>
  </w:num>
  <w:num w:numId="22">
    <w:abstractNumId w:val="11"/>
  </w:num>
  <w:num w:numId="23">
    <w:abstractNumId w:val="24"/>
  </w:num>
  <w:num w:numId="24">
    <w:abstractNumId w:val="29"/>
  </w:num>
  <w:num w:numId="25">
    <w:abstractNumId w:val="25"/>
  </w:num>
  <w:num w:numId="26">
    <w:abstractNumId w:val="14"/>
  </w:num>
  <w:num w:numId="27">
    <w:abstractNumId w:val="5"/>
  </w:num>
  <w:num w:numId="28">
    <w:abstractNumId w:val="0"/>
  </w:num>
  <w:num w:numId="29">
    <w:abstractNumId w:val="28"/>
  </w:num>
  <w:num w:numId="3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81"/>
    <w:rsid w:val="000018C5"/>
    <w:rsid w:val="000027C7"/>
    <w:rsid w:val="00012592"/>
    <w:rsid w:val="00012708"/>
    <w:rsid w:val="00013334"/>
    <w:rsid w:val="00014A99"/>
    <w:rsid w:val="00014E8D"/>
    <w:rsid w:val="00015CCD"/>
    <w:rsid w:val="00015D22"/>
    <w:rsid w:val="0001610F"/>
    <w:rsid w:val="00020B7C"/>
    <w:rsid w:val="00020F84"/>
    <w:rsid w:val="00032577"/>
    <w:rsid w:val="000325FE"/>
    <w:rsid w:val="000338C3"/>
    <w:rsid w:val="00037D95"/>
    <w:rsid w:val="00041340"/>
    <w:rsid w:val="00041974"/>
    <w:rsid w:val="00041D80"/>
    <w:rsid w:val="000475B9"/>
    <w:rsid w:val="00050EE1"/>
    <w:rsid w:val="0005197B"/>
    <w:rsid w:val="0005265D"/>
    <w:rsid w:val="00055A68"/>
    <w:rsid w:val="00063550"/>
    <w:rsid w:val="0007131F"/>
    <w:rsid w:val="00077449"/>
    <w:rsid w:val="000823C2"/>
    <w:rsid w:val="000828FE"/>
    <w:rsid w:val="000846BE"/>
    <w:rsid w:val="00085C4A"/>
    <w:rsid w:val="00085C86"/>
    <w:rsid w:val="00092E65"/>
    <w:rsid w:val="00092FC2"/>
    <w:rsid w:val="00093329"/>
    <w:rsid w:val="00095E29"/>
    <w:rsid w:val="00096ACC"/>
    <w:rsid w:val="000977BC"/>
    <w:rsid w:val="000A3885"/>
    <w:rsid w:val="000A5B38"/>
    <w:rsid w:val="000B2D28"/>
    <w:rsid w:val="000B52FF"/>
    <w:rsid w:val="000C0488"/>
    <w:rsid w:val="000C40A2"/>
    <w:rsid w:val="000C4981"/>
    <w:rsid w:val="000C4A8E"/>
    <w:rsid w:val="000C57B9"/>
    <w:rsid w:val="000C6C19"/>
    <w:rsid w:val="000D2960"/>
    <w:rsid w:val="000D3887"/>
    <w:rsid w:val="000D46D2"/>
    <w:rsid w:val="000D6A0A"/>
    <w:rsid w:val="000D6E81"/>
    <w:rsid w:val="000D72FB"/>
    <w:rsid w:val="000E0441"/>
    <w:rsid w:val="000E12F4"/>
    <w:rsid w:val="000E23FD"/>
    <w:rsid w:val="000E7F9D"/>
    <w:rsid w:val="000F04EC"/>
    <w:rsid w:val="000F107F"/>
    <w:rsid w:val="00100EBB"/>
    <w:rsid w:val="00101596"/>
    <w:rsid w:val="00105019"/>
    <w:rsid w:val="0010599C"/>
    <w:rsid w:val="00107FE3"/>
    <w:rsid w:val="00111C0E"/>
    <w:rsid w:val="001136DB"/>
    <w:rsid w:val="00113C20"/>
    <w:rsid w:val="00114407"/>
    <w:rsid w:val="0011606D"/>
    <w:rsid w:val="0012471B"/>
    <w:rsid w:val="00125B3B"/>
    <w:rsid w:val="00125B71"/>
    <w:rsid w:val="00126B25"/>
    <w:rsid w:val="001276E4"/>
    <w:rsid w:val="00130B82"/>
    <w:rsid w:val="00131282"/>
    <w:rsid w:val="001323FD"/>
    <w:rsid w:val="00133AC9"/>
    <w:rsid w:val="001343BD"/>
    <w:rsid w:val="0013673F"/>
    <w:rsid w:val="00141DE2"/>
    <w:rsid w:val="001504E5"/>
    <w:rsid w:val="00150BF4"/>
    <w:rsid w:val="00151854"/>
    <w:rsid w:val="00152E04"/>
    <w:rsid w:val="0015327B"/>
    <w:rsid w:val="0015429A"/>
    <w:rsid w:val="00155A26"/>
    <w:rsid w:val="00156C56"/>
    <w:rsid w:val="0016171D"/>
    <w:rsid w:val="001653D9"/>
    <w:rsid w:val="00166593"/>
    <w:rsid w:val="00170B1E"/>
    <w:rsid w:val="00171928"/>
    <w:rsid w:val="00174760"/>
    <w:rsid w:val="0017569B"/>
    <w:rsid w:val="001763E0"/>
    <w:rsid w:val="00182456"/>
    <w:rsid w:val="001903A0"/>
    <w:rsid w:val="00190BEB"/>
    <w:rsid w:val="00191A7D"/>
    <w:rsid w:val="00195046"/>
    <w:rsid w:val="00196DCA"/>
    <w:rsid w:val="001A058E"/>
    <w:rsid w:val="001A573F"/>
    <w:rsid w:val="001A5F8A"/>
    <w:rsid w:val="001B06C0"/>
    <w:rsid w:val="001B23F4"/>
    <w:rsid w:val="001B5EB1"/>
    <w:rsid w:val="001B6041"/>
    <w:rsid w:val="001B710C"/>
    <w:rsid w:val="001C07AA"/>
    <w:rsid w:val="001C182D"/>
    <w:rsid w:val="001C21BC"/>
    <w:rsid w:val="001C3294"/>
    <w:rsid w:val="001C57C2"/>
    <w:rsid w:val="001C6A8E"/>
    <w:rsid w:val="001D1776"/>
    <w:rsid w:val="001D286A"/>
    <w:rsid w:val="001D44E2"/>
    <w:rsid w:val="001E0FBD"/>
    <w:rsid w:val="001E54FE"/>
    <w:rsid w:val="001E7B7C"/>
    <w:rsid w:val="001F606D"/>
    <w:rsid w:val="001F7D03"/>
    <w:rsid w:val="002010D7"/>
    <w:rsid w:val="00201E48"/>
    <w:rsid w:val="0020200E"/>
    <w:rsid w:val="00202B87"/>
    <w:rsid w:val="00202C3C"/>
    <w:rsid w:val="00204CAE"/>
    <w:rsid w:val="00206AC9"/>
    <w:rsid w:val="00212666"/>
    <w:rsid w:val="00214B6D"/>
    <w:rsid w:val="00222F04"/>
    <w:rsid w:val="002319C6"/>
    <w:rsid w:val="00231FD1"/>
    <w:rsid w:val="00235A1F"/>
    <w:rsid w:val="002505B5"/>
    <w:rsid w:val="00251AA4"/>
    <w:rsid w:val="002527A4"/>
    <w:rsid w:val="00257D8D"/>
    <w:rsid w:val="00257FD4"/>
    <w:rsid w:val="002617DA"/>
    <w:rsid w:val="0026591F"/>
    <w:rsid w:val="002668A5"/>
    <w:rsid w:val="00266E3E"/>
    <w:rsid w:val="00270A91"/>
    <w:rsid w:val="00281D67"/>
    <w:rsid w:val="002823EB"/>
    <w:rsid w:val="00282F7A"/>
    <w:rsid w:val="0028410E"/>
    <w:rsid w:val="00285734"/>
    <w:rsid w:val="00285DBA"/>
    <w:rsid w:val="002868D4"/>
    <w:rsid w:val="00287428"/>
    <w:rsid w:val="002900BC"/>
    <w:rsid w:val="002911AA"/>
    <w:rsid w:val="00291E35"/>
    <w:rsid w:val="00295A60"/>
    <w:rsid w:val="00296238"/>
    <w:rsid w:val="00296AB4"/>
    <w:rsid w:val="002A024A"/>
    <w:rsid w:val="002A0B3A"/>
    <w:rsid w:val="002A1D42"/>
    <w:rsid w:val="002A28AC"/>
    <w:rsid w:val="002A3CFB"/>
    <w:rsid w:val="002A3EB6"/>
    <w:rsid w:val="002A40A0"/>
    <w:rsid w:val="002A4A5C"/>
    <w:rsid w:val="002A5859"/>
    <w:rsid w:val="002A5AE2"/>
    <w:rsid w:val="002A755D"/>
    <w:rsid w:val="002B28A1"/>
    <w:rsid w:val="002B397D"/>
    <w:rsid w:val="002B3D87"/>
    <w:rsid w:val="002B439B"/>
    <w:rsid w:val="002B6E3F"/>
    <w:rsid w:val="002C19B1"/>
    <w:rsid w:val="002C3382"/>
    <w:rsid w:val="002C5CCE"/>
    <w:rsid w:val="002C67CC"/>
    <w:rsid w:val="002D0374"/>
    <w:rsid w:val="002D1356"/>
    <w:rsid w:val="002D4127"/>
    <w:rsid w:val="002D41DB"/>
    <w:rsid w:val="002D54D4"/>
    <w:rsid w:val="002D667F"/>
    <w:rsid w:val="002D7F4D"/>
    <w:rsid w:val="002E0C87"/>
    <w:rsid w:val="002E2080"/>
    <w:rsid w:val="002E3452"/>
    <w:rsid w:val="002E6E3E"/>
    <w:rsid w:val="002E713D"/>
    <w:rsid w:val="002F1824"/>
    <w:rsid w:val="002F2635"/>
    <w:rsid w:val="002F2BBD"/>
    <w:rsid w:val="002F2F5A"/>
    <w:rsid w:val="002F3CDD"/>
    <w:rsid w:val="002F40F1"/>
    <w:rsid w:val="002F6009"/>
    <w:rsid w:val="00303135"/>
    <w:rsid w:val="003059A8"/>
    <w:rsid w:val="00306BAD"/>
    <w:rsid w:val="00307687"/>
    <w:rsid w:val="0031010E"/>
    <w:rsid w:val="0031103B"/>
    <w:rsid w:val="0031245F"/>
    <w:rsid w:val="00314727"/>
    <w:rsid w:val="0032067E"/>
    <w:rsid w:val="00321AB0"/>
    <w:rsid w:val="00322CC3"/>
    <w:rsid w:val="00326DC5"/>
    <w:rsid w:val="00330D7E"/>
    <w:rsid w:val="00332912"/>
    <w:rsid w:val="00342B52"/>
    <w:rsid w:val="00344CC6"/>
    <w:rsid w:val="0034551D"/>
    <w:rsid w:val="00354B8A"/>
    <w:rsid w:val="00354F95"/>
    <w:rsid w:val="00362A22"/>
    <w:rsid w:val="00366427"/>
    <w:rsid w:val="003676F5"/>
    <w:rsid w:val="00374930"/>
    <w:rsid w:val="00375E84"/>
    <w:rsid w:val="0038037C"/>
    <w:rsid w:val="003820A4"/>
    <w:rsid w:val="00382196"/>
    <w:rsid w:val="00382CAA"/>
    <w:rsid w:val="003835A8"/>
    <w:rsid w:val="00383864"/>
    <w:rsid w:val="00385459"/>
    <w:rsid w:val="00385992"/>
    <w:rsid w:val="00390AFC"/>
    <w:rsid w:val="003915FE"/>
    <w:rsid w:val="00393213"/>
    <w:rsid w:val="00397375"/>
    <w:rsid w:val="003A11A1"/>
    <w:rsid w:val="003A43F6"/>
    <w:rsid w:val="003A6C23"/>
    <w:rsid w:val="003A71C1"/>
    <w:rsid w:val="003A7BEA"/>
    <w:rsid w:val="003B4DCC"/>
    <w:rsid w:val="003B73FE"/>
    <w:rsid w:val="003C4EFF"/>
    <w:rsid w:val="003C786C"/>
    <w:rsid w:val="003D2310"/>
    <w:rsid w:val="003D5BB0"/>
    <w:rsid w:val="003D74E7"/>
    <w:rsid w:val="003D7ED3"/>
    <w:rsid w:val="003E5443"/>
    <w:rsid w:val="003E619F"/>
    <w:rsid w:val="003E6897"/>
    <w:rsid w:val="003E6B2F"/>
    <w:rsid w:val="003F002D"/>
    <w:rsid w:val="003F1662"/>
    <w:rsid w:val="003F6B0F"/>
    <w:rsid w:val="00400E8D"/>
    <w:rsid w:val="0040396F"/>
    <w:rsid w:val="00404834"/>
    <w:rsid w:val="00406CC1"/>
    <w:rsid w:val="004071E2"/>
    <w:rsid w:val="004120A9"/>
    <w:rsid w:val="00412FAD"/>
    <w:rsid w:val="00414250"/>
    <w:rsid w:val="00415164"/>
    <w:rsid w:val="004161E3"/>
    <w:rsid w:val="004235D0"/>
    <w:rsid w:val="00434870"/>
    <w:rsid w:val="00444E79"/>
    <w:rsid w:val="00445118"/>
    <w:rsid w:val="00450F06"/>
    <w:rsid w:val="004514DB"/>
    <w:rsid w:val="004544A1"/>
    <w:rsid w:val="00454967"/>
    <w:rsid w:val="00457102"/>
    <w:rsid w:val="00461669"/>
    <w:rsid w:val="00471EA5"/>
    <w:rsid w:val="00473E56"/>
    <w:rsid w:val="00476871"/>
    <w:rsid w:val="0047767B"/>
    <w:rsid w:val="00480574"/>
    <w:rsid w:val="004809A7"/>
    <w:rsid w:val="00482D3D"/>
    <w:rsid w:val="00482FF8"/>
    <w:rsid w:val="0048594D"/>
    <w:rsid w:val="004914DA"/>
    <w:rsid w:val="004928CB"/>
    <w:rsid w:val="00493765"/>
    <w:rsid w:val="00493F61"/>
    <w:rsid w:val="00494B5B"/>
    <w:rsid w:val="004963A8"/>
    <w:rsid w:val="004A1946"/>
    <w:rsid w:val="004B0EF6"/>
    <w:rsid w:val="004B7276"/>
    <w:rsid w:val="004B73EC"/>
    <w:rsid w:val="004D3A0C"/>
    <w:rsid w:val="004D6EC1"/>
    <w:rsid w:val="004E0D6A"/>
    <w:rsid w:val="004E3C67"/>
    <w:rsid w:val="004E4857"/>
    <w:rsid w:val="004E5120"/>
    <w:rsid w:val="004E6CB6"/>
    <w:rsid w:val="004E6CF8"/>
    <w:rsid w:val="004E7913"/>
    <w:rsid w:val="004F1799"/>
    <w:rsid w:val="004F202B"/>
    <w:rsid w:val="004F2499"/>
    <w:rsid w:val="00500E8D"/>
    <w:rsid w:val="005021B2"/>
    <w:rsid w:val="00502C7F"/>
    <w:rsid w:val="005105FC"/>
    <w:rsid w:val="005106D8"/>
    <w:rsid w:val="00512BBD"/>
    <w:rsid w:val="005141FA"/>
    <w:rsid w:val="00516F04"/>
    <w:rsid w:val="005201A9"/>
    <w:rsid w:val="00523EBC"/>
    <w:rsid w:val="00524079"/>
    <w:rsid w:val="00525909"/>
    <w:rsid w:val="00530131"/>
    <w:rsid w:val="00530591"/>
    <w:rsid w:val="00531F1B"/>
    <w:rsid w:val="00542E1B"/>
    <w:rsid w:val="005474A0"/>
    <w:rsid w:val="00550B45"/>
    <w:rsid w:val="005529DA"/>
    <w:rsid w:val="00556849"/>
    <w:rsid w:val="005574F8"/>
    <w:rsid w:val="005617BB"/>
    <w:rsid w:val="0056490D"/>
    <w:rsid w:val="0056497D"/>
    <w:rsid w:val="005652FA"/>
    <w:rsid w:val="00573A07"/>
    <w:rsid w:val="00576B46"/>
    <w:rsid w:val="00577126"/>
    <w:rsid w:val="00580332"/>
    <w:rsid w:val="00584A26"/>
    <w:rsid w:val="00584AB5"/>
    <w:rsid w:val="00585FE7"/>
    <w:rsid w:val="00587CD5"/>
    <w:rsid w:val="0059113B"/>
    <w:rsid w:val="00591763"/>
    <w:rsid w:val="00593042"/>
    <w:rsid w:val="005930B1"/>
    <w:rsid w:val="005A4C74"/>
    <w:rsid w:val="005A5356"/>
    <w:rsid w:val="005A6138"/>
    <w:rsid w:val="005A7ECF"/>
    <w:rsid w:val="005B14D4"/>
    <w:rsid w:val="005B3BEB"/>
    <w:rsid w:val="005B7295"/>
    <w:rsid w:val="005B7BC1"/>
    <w:rsid w:val="005C1038"/>
    <w:rsid w:val="005C1AC2"/>
    <w:rsid w:val="005C2EA5"/>
    <w:rsid w:val="005C43E8"/>
    <w:rsid w:val="005C487A"/>
    <w:rsid w:val="005C4CA5"/>
    <w:rsid w:val="005C5BE7"/>
    <w:rsid w:val="005C6271"/>
    <w:rsid w:val="005C679F"/>
    <w:rsid w:val="005C7CAB"/>
    <w:rsid w:val="005D1092"/>
    <w:rsid w:val="005D2CF9"/>
    <w:rsid w:val="005D2FDA"/>
    <w:rsid w:val="005D3B7F"/>
    <w:rsid w:val="005D4881"/>
    <w:rsid w:val="005D5C5A"/>
    <w:rsid w:val="005D6643"/>
    <w:rsid w:val="005D68FB"/>
    <w:rsid w:val="005D79B7"/>
    <w:rsid w:val="005E2110"/>
    <w:rsid w:val="005E399A"/>
    <w:rsid w:val="005E3E01"/>
    <w:rsid w:val="005E6544"/>
    <w:rsid w:val="005E7823"/>
    <w:rsid w:val="005F0D46"/>
    <w:rsid w:val="005F4E4F"/>
    <w:rsid w:val="005F6A1D"/>
    <w:rsid w:val="00611F3F"/>
    <w:rsid w:val="0061289A"/>
    <w:rsid w:val="00614E71"/>
    <w:rsid w:val="006157DA"/>
    <w:rsid w:val="00615859"/>
    <w:rsid w:val="0062023B"/>
    <w:rsid w:val="00621069"/>
    <w:rsid w:val="00622979"/>
    <w:rsid w:val="00622C7A"/>
    <w:rsid w:val="00630125"/>
    <w:rsid w:val="00633496"/>
    <w:rsid w:val="006357AB"/>
    <w:rsid w:val="006378C4"/>
    <w:rsid w:val="006469FA"/>
    <w:rsid w:val="00646DC1"/>
    <w:rsid w:val="0065042E"/>
    <w:rsid w:val="006539AC"/>
    <w:rsid w:val="00654A5B"/>
    <w:rsid w:val="00656899"/>
    <w:rsid w:val="00662533"/>
    <w:rsid w:val="006656B8"/>
    <w:rsid w:val="00666776"/>
    <w:rsid w:val="00666CDC"/>
    <w:rsid w:val="00672C39"/>
    <w:rsid w:val="0067331A"/>
    <w:rsid w:val="00673A25"/>
    <w:rsid w:val="00681569"/>
    <w:rsid w:val="00682873"/>
    <w:rsid w:val="00686EAC"/>
    <w:rsid w:val="00687E85"/>
    <w:rsid w:val="00690B08"/>
    <w:rsid w:val="006910A0"/>
    <w:rsid w:val="006916A0"/>
    <w:rsid w:val="00691AC6"/>
    <w:rsid w:val="00691E15"/>
    <w:rsid w:val="006A15CE"/>
    <w:rsid w:val="006A35D1"/>
    <w:rsid w:val="006A6358"/>
    <w:rsid w:val="006B1D1C"/>
    <w:rsid w:val="006B38E7"/>
    <w:rsid w:val="006B4BAA"/>
    <w:rsid w:val="006C3266"/>
    <w:rsid w:val="006C3420"/>
    <w:rsid w:val="006C7B1D"/>
    <w:rsid w:val="006C7CEF"/>
    <w:rsid w:val="006D15D0"/>
    <w:rsid w:val="006D211C"/>
    <w:rsid w:val="006D2D17"/>
    <w:rsid w:val="006D41AA"/>
    <w:rsid w:val="006D4732"/>
    <w:rsid w:val="006E1691"/>
    <w:rsid w:val="006E2091"/>
    <w:rsid w:val="006E36D2"/>
    <w:rsid w:val="006E5647"/>
    <w:rsid w:val="006E7333"/>
    <w:rsid w:val="006F3F95"/>
    <w:rsid w:val="006F676A"/>
    <w:rsid w:val="006F678F"/>
    <w:rsid w:val="007016FF"/>
    <w:rsid w:val="007033C8"/>
    <w:rsid w:val="00706344"/>
    <w:rsid w:val="00710788"/>
    <w:rsid w:val="00711F0B"/>
    <w:rsid w:val="00713456"/>
    <w:rsid w:val="00713B83"/>
    <w:rsid w:val="00715154"/>
    <w:rsid w:val="007228C8"/>
    <w:rsid w:val="007244EA"/>
    <w:rsid w:val="00724A38"/>
    <w:rsid w:val="0072657D"/>
    <w:rsid w:val="00727FA5"/>
    <w:rsid w:val="00730040"/>
    <w:rsid w:val="007334F2"/>
    <w:rsid w:val="007346E4"/>
    <w:rsid w:val="00734A76"/>
    <w:rsid w:val="00735662"/>
    <w:rsid w:val="0074256F"/>
    <w:rsid w:val="00743557"/>
    <w:rsid w:val="00745DE5"/>
    <w:rsid w:val="0074601C"/>
    <w:rsid w:val="0075059D"/>
    <w:rsid w:val="0075089B"/>
    <w:rsid w:val="00751C94"/>
    <w:rsid w:val="007538A5"/>
    <w:rsid w:val="00755D1F"/>
    <w:rsid w:val="0076078F"/>
    <w:rsid w:val="00762B4A"/>
    <w:rsid w:val="00764F9E"/>
    <w:rsid w:val="007651BB"/>
    <w:rsid w:val="007653AF"/>
    <w:rsid w:val="00765645"/>
    <w:rsid w:val="00766B85"/>
    <w:rsid w:val="00767D65"/>
    <w:rsid w:val="00770277"/>
    <w:rsid w:val="007753BB"/>
    <w:rsid w:val="0077626C"/>
    <w:rsid w:val="00776CEE"/>
    <w:rsid w:val="00784ECA"/>
    <w:rsid w:val="00784FE4"/>
    <w:rsid w:val="007901FC"/>
    <w:rsid w:val="00790BAA"/>
    <w:rsid w:val="007971A2"/>
    <w:rsid w:val="007A56DF"/>
    <w:rsid w:val="007A6F22"/>
    <w:rsid w:val="007B1533"/>
    <w:rsid w:val="007C0139"/>
    <w:rsid w:val="007C14BC"/>
    <w:rsid w:val="007C289E"/>
    <w:rsid w:val="007C459D"/>
    <w:rsid w:val="007C62B9"/>
    <w:rsid w:val="007C673C"/>
    <w:rsid w:val="007D3D2C"/>
    <w:rsid w:val="007D5FD7"/>
    <w:rsid w:val="007D699C"/>
    <w:rsid w:val="007D6D6F"/>
    <w:rsid w:val="007E2A3C"/>
    <w:rsid w:val="007E4134"/>
    <w:rsid w:val="007E58ED"/>
    <w:rsid w:val="007E69CD"/>
    <w:rsid w:val="007F52B6"/>
    <w:rsid w:val="007F7FA7"/>
    <w:rsid w:val="00806E0B"/>
    <w:rsid w:val="00811878"/>
    <w:rsid w:val="00814BDA"/>
    <w:rsid w:val="00815755"/>
    <w:rsid w:val="00820951"/>
    <w:rsid w:val="008213A6"/>
    <w:rsid w:val="00822232"/>
    <w:rsid w:val="008256DF"/>
    <w:rsid w:val="00826EB8"/>
    <w:rsid w:val="00826EDC"/>
    <w:rsid w:val="00832CE3"/>
    <w:rsid w:val="00836F3C"/>
    <w:rsid w:val="00843E97"/>
    <w:rsid w:val="00843F9C"/>
    <w:rsid w:val="00850D59"/>
    <w:rsid w:val="00852422"/>
    <w:rsid w:val="00855834"/>
    <w:rsid w:val="00861A8C"/>
    <w:rsid w:val="00863017"/>
    <w:rsid w:val="0086303D"/>
    <w:rsid w:val="00864AC6"/>
    <w:rsid w:val="00866477"/>
    <w:rsid w:val="00866CE6"/>
    <w:rsid w:val="008673FE"/>
    <w:rsid w:val="0086741E"/>
    <w:rsid w:val="00870DB6"/>
    <w:rsid w:val="00872B99"/>
    <w:rsid w:val="00876727"/>
    <w:rsid w:val="00880AC0"/>
    <w:rsid w:val="00880D0D"/>
    <w:rsid w:val="00883F5D"/>
    <w:rsid w:val="0088739C"/>
    <w:rsid w:val="008900A9"/>
    <w:rsid w:val="00890C04"/>
    <w:rsid w:val="00894C68"/>
    <w:rsid w:val="008A1DBC"/>
    <w:rsid w:val="008A2F5E"/>
    <w:rsid w:val="008A6491"/>
    <w:rsid w:val="008A66C8"/>
    <w:rsid w:val="008A6AA9"/>
    <w:rsid w:val="008B20B4"/>
    <w:rsid w:val="008C3078"/>
    <w:rsid w:val="008C482C"/>
    <w:rsid w:val="008D6D11"/>
    <w:rsid w:val="008D7E49"/>
    <w:rsid w:val="008E1F8B"/>
    <w:rsid w:val="008E558B"/>
    <w:rsid w:val="008E6C69"/>
    <w:rsid w:val="008E6CF3"/>
    <w:rsid w:val="008E7EDC"/>
    <w:rsid w:val="008F1157"/>
    <w:rsid w:val="008F1DC6"/>
    <w:rsid w:val="008F41C9"/>
    <w:rsid w:val="008F4DFC"/>
    <w:rsid w:val="008F5F0C"/>
    <w:rsid w:val="009009EF"/>
    <w:rsid w:val="00900E23"/>
    <w:rsid w:val="00901040"/>
    <w:rsid w:val="009039B7"/>
    <w:rsid w:val="009069F1"/>
    <w:rsid w:val="0091052E"/>
    <w:rsid w:val="00911E7D"/>
    <w:rsid w:val="009128BA"/>
    <w:rsid w:val="00913C83"/>
    <w:rsid w:val="00914C66"/>
    <w:rsid w:val="009234F0"/>
    <w:rsid w:val="009236E0"/>
    <w:rsid w:val="0093208F"/>
    <w:rsid w:val="009336D4"/>
    <w:rsid w:val="009340FE"/>
    <w:rsid w:val="0093496C"/>
    <w:rsid w:val="00936BCB"/>
    <w:rsid w:val="0093717E"/>
    <w:rsid w:val="009414B0"/>
    <w:rsid w:val="0094266A"/>
    <w:rsid w:val="00945105"/>
    <w:rsid w:val="00945A0E"/>
    <w:rsid w:val="00945C18"/>
    <w:rsid w:val="009516CD"/>
    <w:rsid w:val="00951984"/>
    <w:rsid w:val="00951EB1"/>
    <w:rsid w:val="00960A3B"/>
    <w:rsid w:val="009641F0"/>
    <w:rsid w:val="009675FA"/>
    <w:rsid w:val="00971344"/>
    <w:rsid w:val="00971B00"/>
    <w:rsid w:val="00974B0E"/>
    <w:rsid w:val="00974F98"/>
    <w:rsid w:val="0097567B"/>
    <w:rsid w:val="00975FBB"/>
    <w:rsid w:val="009804FC"/>
    <w:rsid w:val="0098085A"/>
    <w:rsid w:val="009905A4"/>
    <w:rsid w:val="0099230D"/>
    <w:rsid w:val="009A6E17"/>
    <w:rsid w:val="009B03FD"/>
    <w:rsid w:val="009B1E02"/>
    <w:rsid w:val="009C0A24"/>
    <w:rsid w:val="009C5A73"/>
    <w:rsid w:val="009C78D9"/>
    <w:rsid w:val="009D51BA"/>
    <w:rsid w:val="009D6757"/>
    <w:rsid w:val="009D78BB"/>
    <w:rsid w:val="009E2BD7"/>
    <w:rsid w:val="009E47DE"/>
    <w:rsid w:val="009F3FDF"/>
    <w:rsid w:val="009F6F5A"/>
    <w:rsid w:val="00A045D5"/>
    <w:rsid w:val="00A04E57"/>
    <w:rsid w:val="00A1058B"/>
    <w:rsid w:val="00A1226B"/>
    <w:rsid w:val="00A122B4"/>
    <w:rsid w:val="00A13CC8"/>
    <w:rsid w:val="00A159CF"/>
    <w:rsid w:val="00A25FEB"/>
    <w:rsid w:val="00A2736F"/>
    <w:rsid w:val="00A27F63"/>
    <w:rsid w:val="00A309C8"/>
    <w:rsid w:val="00A30B39"/>
    <w:rsid w:val="00A30BB4"/>
    <w:rsid w:val="00A31551"/>
    <w:rsid w:val="00A33233"/>
    <w:rsid w:val="00A378D8"/>
    <w:rsid w:val="00A417F3"/>
    <w:rsid w:val="00A42E4B"/>
    <w:rsid w:val="00A43C5D"/>
    <w:rsid w:val="00A52A0F"/>
    <w:rsid w:val="00A542F6"/>
    <w:rsid w:val="00A55854"/>
    <w:rsid w:val="00A57319"/>
    <w:rsid w:val="00A65591"/>
    <w:rsid w:val="00A66CA9"/>
    <w:rsid w:val="00A7194D"/>
    <w:rsid w:val="00A758D1"/>
    <w:rsid w:val="00A77FD3"/>
    <w:rsid w:val="00A812D4"/>
    <w:rsid w:val="00A8644D"/>
    <w:rsid w:val="00A865CE"/>
    <w:rsid w:val="00A903C7"/>
    <w:rsid w:val="00A90E88"/>
    <w:rsid w:val="00A927C3"/>
    <w:rsid w:val="00A97C01"/>
    <w:rsid w:val="00AA4F0D"/>
    <w:rsid w:val="00AA55E1"/>
    <w:rsid w:val="00AA61AA"/>
    <w:rsid w:val="00AB4681"/>
    <w:rsid w:val="00AB47C8"/>
    <w:rsid w:val="00AB6EAF"/>
    <w:rsid w:val="00AB7620"/>
    <w:rsid w:val="00AC0178"/>
    <w:rsid w:val="00AC231A"/>
    <w:rsid w:val="00AC3873"/>
    <w:rsid w:val="00AC3AAD"/>
    <w:rsid w:val="00AC56E8"/>
    <w:rsid w:val="00AC5BBE"/>
    <w:rsid w:val="00AD292E"/>
    <w:rsid w:val="00AD48D2"/>
    <w:rsid w:val="00AD6029"/>
    <w:rsid w:val="00AD69BD"/>
    <w:rsid w:val="00AD70E6"/>
    <w:rsid w:val="00AD7DC9"/>
    <w:rsid w:val="00AE1E00"/>
    <w:rsid w:val="00AE3CF2"/>
    <w:rsid w:val="00AE4C99"/>
    <w:rsid w:val="00AE7895"/>
    <w:rsid w:val="00AF0424"/>
    <w:rsid w:val="00AF5EEE"/>
    <w:rsid w:val="00AF67CA"/>
    <w:rsid w:val="00AF7234"/>
    <w:rsid w:val="00AF7BE0"/>
    <w:rsid w:val="00AF7CA0"/>
    <w:rsid w:val="00B00970"/>
    <w:rsid w:val="00B01488"/>
    <w:rsid w:val="00B01806"/>
    <w:rsid w:val="00B01B0D"/>
    <w:rsid w:val="00B01BA3"/>
    <w:rsid w:val="00B036DD"/>
    <w:rsid w:val="00B06FAF"/>
    <w:rsid w:val="00B12F9B"/>
    <w:rsid w:val="00B1640A"/>
    <w:rsid w:val="00B177B3"/>
    <w:rsid w:val="00B218CC"/>
    <w:rsid w:val="00B22552"/>
    <w:rsid w:val="00B23B94"/>
    <w:rsid w:val="00B258AD"/>
    <w:rsid w:val="00B27AA9"/>
    <w:rsid w:val="00B31D7B"/>
    <w:rsid w:val="00B32CEB"/>
    <w:rsid w:val="00B35CDD"/>
    <w:rsid w:val="00B36871"/>
    <w:rsid w:val="00B37434"/>
    <w:rsid w:val="00B40A88"/>
    <w:rsid w:val="00B42B65"/>
    <w:rsid w:val="00B46A80"/>
    <w:rsid w:val="00B46F2C"/>
    <w:rsid w:val="00B51FAD"/>
    <w:rsid w:val="00B5256A"/>
    <w:rsid w:val="00B57960"/>
    <w:rsid w:val="00B6020A"/>
    <w:rsid w:val="00B6689F"/>
    <w:rsid w:val="00B66BD3"/>
    <w:rsid w:val="00B70A86"/>
    <w:rsid w:val="00B73CB9"/>
    <w:rsid w:val="00B7516A"/>
    <w:rsid w:val="00B75B5C"/>
    <w:rsid w:val="00B77B88"/>
    <w:rsid w:val="00B77CC8"/>
    <w:rsid w:val="00B8097C"/>
    <w:rsid w:val="00B80E84"/>
    <w:rsid w:val="00B862F4"/>
    <w:rsid w:val="00B864E6"/>
    <w:rsid w:val="00B92218"/>
    <w:rsid w:val="00B972AD"/>
    <w:rsid w:val="00B976CA"/>
    <w:rsid w:val="00BA0D28"/>
    <w:rsid w:val="00BA43B3"/>
    <w:rsid w:val="00BA50C3"/>
    <w:rsid w:val="00BA555C"/>
    <w:rsid w:val="00BA79A9"/>
    <w:rsid w:val="00BB1237"/>
    <w:rsid w:val="00BB148C"/>
    <w:rsid w:val="00BB1600"/>
    <w:rsid w:val="00BC052C"/>
    <w:rsid w:val="00BC7394"/>
    <w:rsid w:val="00BD50E4"/>
    <w:rsid w:val="00BD7AEA"/>
    <w:rsid w:val="00BE3B85"/>
    <w:rsid w:val="00BE5FBB"/>
    <w:rsid w:val="00BE7999"/>
    <w:rsid w:val="00BF05F2"/>
    <w:rsid w:val="00C0095F"/>
    <w:rsid w:val="00C02807"/>
    <w:rsid w:val="00C078E0"/>
    <w:rsid w:val="00C1085E"/>
    <w:rsid w:val="00C10A4B"/>
    <w:rsid w:val="00C10D25"/>
    <w:rsid w:val="00C1375E"/>
    <w:rsid w:val="00C14598"/>
    <w:rsid w:val="00C14ACC"/>
    <w:rsid w:val="00C16502"/>
    <w:rsid w:val="00C1686C"/>
    <w:rsid w:val="00C2259B"/>
    <w:rsid w:val="00C24C07"/>
    <w:rsid w:val="00C30CDD"/>
    <w:rsid w:val="00C30D94"/>
    <w:rsid w:val="00C34D52"/>
    <w:rsid w:val="00C368E0"/>
    <w:rsid w:val="00C40F8C"/>
    <w:rsid w:val="00C4235E"/>
    <w:rsid w:val="00C4328E"/>
    <w:rsid w:val="00C44A14"/>
    <w:rsid w:val="00C4535F"/>
    <w:rsid w:val="00C472CF"/>
    <w:rsid w:val="00C50746"/>
    <w:rsid w:val="00C50EA4"/>
    <w:rsid w:val="00C5734D"/>
    <w:rsid w:val="00C57893"/>
    <w:rsid w:val="00C658A3"/>
    <w:rsid w:val="00C66613"/>
    <w:rsid w:val="00C7030A"/>
    <w:rsid w:val="00C74F14"/>
    <w:rsid w:val="00C7528B"/>
    <w:rsid w:val="00C778B9"/>
    <w:rsid w:val="00C779E1"/>
    <w:rsid w:val="00C8074A"/>
    <w:rsid w:val="00C825E0"/>
    <w:rsid w:val="00C82A43"/>
    <w:rsid w:val="00C8608B"/>
    <w:rsid w:val="00C8756A"/>
    <w:rsid w:val="00C926EF"/>
    <w:rsid w:val="00C952D5"/>
    <w:rsid w:val="00C95978"/>
    <w:rsid w:val="00C9675C"/>
    <w:rsid w:val="00CA3137"/>
    <w:rsid w:val="00CA3F2D"/>
    <w:rsid w:val="00CA4778"/>
    <w:rsid w:val="00CB049E"/>
    <w:rsid w:val="00CB4C8A"/>
    <w:rsid w:val="00CC4149"/>
    <w:rsid w:val="00CC4471"/>
    <w:rsid w:val="00CC6A94"/>
    <w:rsid w:val="00CC76D4"/>
    <w:rsid w:val="00CC7CCD"/>
    <w:rsid w:val="00CD2340"/>
    <w:rsid w:val="00CE0742"/>
    <w:rsid w:val="00CE0D23"/>
    <w:rsid w:val="00CE5EC1"/>
    <w:rsid w:val="00CE78E4"/>
    <w:rsid w:val="00CE7F68"/>
    <w:rsid w:val="00CF16D9"/>
    <w:rsid w:val="00D01614"/>
    <w:rsid w:val="00D06784"/>
    <w:rsid w:val="00D104D6"/>
    <w:rsid w:val="00D1160F"/>
    <w:rsid w:val="00D14F68"/>
    <w:rsid w:val="00D17425"/>
    <w:rsid w:val="00D215E7"/>
    <w:rsid w:val="00D2355F"/>
    <w:rsid w:val="00D267C0"/>
    <w:rsid w:val="00D26BF9"/>
    <w:rsid w:val="00D272D9"/>
    <w:rsid w:val="00D275B7"/>
    <w:rsid w:val="00D30AC3"/>
    <w:rsid w:val="00D310EF"/>
    <w:rsid w:val="00D31AFE"/>
    <w:rsid w:val="00D359EC"/>
    <w:rsid w:val="00D35DE6"/>
    <w:rsid w:val="00D4087B"/>
    <w:rsid w:val="00D4250A"/>
    <w:rsid w:val="00D451AF"/>
    <w:rsid w:val="00D456C9"/>
    <w:rsid w:val="00D47967"/>
    <w:rsid w:val="00D50AEE"/>
    <w:rsid w:val="00D51FDE"/>
    <w:rsid w:val="00D52FD9"/>
    <w:rsid w:val="00D64207"/>
    <w:rsid w:val="00D66070"/>
    <w:rsid w:val="00D67672"/>
    <w:rsid w:val="00D7036C"/>
    <w:rsid w:val="00D708F3"/>
    <w:rsid w:val="00D72DE3"/>
    <w:rsid w:val="00D76BAD"/>
    <w:rsid w:val="00D773C7"/>
    <w:rsid w:val="00D810FE"/>
    <w:rsid w:val="00D820E2"/>
    <w:rsid w:val="00D838C3"/>
    <w:rsid w:val="00D8489A"/>
    <w:rsid w:val="00D91EB9"/>
    <w:rsid w:val="00D92971"/>
    <w:rsid w:val="00D93CF3"/>
    <w:rsid w:val="00D96C6F"/>
    <w:rsid w:val="00DA193C"/>
    <w:rsid w:val="00DA2B7B"/>
    <w:rsid w:val="00DA3A74"/>
    <w:rsid w:val="00DA6B52"/>
    <w:rsid w:val="00DB09CD"/>
    <w:rsid w:val="00DB168F"/>
    <w:rsid w:val="00DB2276"/>
    <w:rsid w:val="00DB2400"/>
    <w:rsid w:val="00DB3C14"/>
    <w:rsid w:val="00DB6ADA"/>
    <w:rsid w:val="00DB7836"/>
    <w:rsid w:val="00DB7E29"/>
    <w:rsid w:val="00DC0A01"/>
    <w:rsid w:val="00DC405A"/>
    <w:rsid w:val="00DC6CEA"/>
    <w:rsid w:val="00DD096D"/>
    <w:rsid w:val="00DD1DA5"/>
    <w:rsid w:val="00DD2CFE"/>
    <w:rsid w:val="00DD36FC"/>
    <w:rsid w:val="00DD5EE3"/>
    <w:rsid w:val="00DD7514"/>
    <w:rsid w:val="00DE0B32"/>
    <w:rsid w:val="00DE2A99"/>
    <w:rsid w:val="00DF17B3"/>
    <w:rsid w:val="00DF2979"/>
    <w:rsid w:val="00DF534F"/>
    <w:rsid w:val="00DF6E37"/>
    <w:rsid w:val="00DF7128"/>
    <w:rsid w:val="00DF75D5"/>
    <w:rsid w:val="00DF7BFA"/>
    <w:rsid w:val="00E0058C"/>
    <w:rsid w:val="00E00BBB"/>
    <w:rsid w:val="00E0478F"/>
    <w:rsid w:val="00E04AF6"/>
    <w:rsid w:val="00E05D65"/>
    <w:rsid w:val="00E0685C"/>
    <w:rsid w:val="00E142A0"/>
    <w:rsid w:val="00E21456"/>
    <w:rsid w:val="00E32959"/>
    <w:rsid w:val="00E335EE"/>
    <w:rsid w:val="00E35F4D"/>
    <w:rsid w:val="00E40541"/>
    <w:rsid w:val="00E41946"/>
    <w:rsid w:val="00E41ADA"/>
    <w:rsid w:val="00E42A0A"/>
    <w:rsid w:val="00E44E48"/>
    <w:rsid w:val="00E4515B"/>
    <w:rsid w:val="00E45AD5"/>
    <w:rsid w:val="00E53F69"/>
    <w:rsid w:val="00E55E09"/>
    <w:rsid w:val="00E6020D"/>
    <w:rsid w:val="00E61E66"/>
    <w:rsid w:val="00E61F55"/>
    <w:rsid w:val="00E74906"/>
    <w:rsid w:val="00E75ADC"/>
    <w:rsid w:val="00E80191"/>
    <w:rsid w:val="00E86608"/>
    <w:rsid w:val="00E9036D"/>
    <w:rsid w:val="00E93982"/>
    <w:rsid w:val="00E93CBD"/>
    <w:rsid w:val="00E94D16"/>
    <w:rsid w:val="00EA0C9F"/>
    <w:rsid w:val="00EA3431"/>
    <w:rsid w:val="00EA5D34"/>
    <w:rsid w:val="00EA6584"/>
    <w:rsid w:val="00EA65B5"/>
    <w:rsid w:val="00EA79AD"/>
    <w:rsid w:val="00EB1087"/>
    <w:rsid w:val="00EB5198"/>
    <w:rsid w:val="00EB74EF"/>
    <w:rsid w:val="00EB7AA1"/>
    <w:rsid w:val="00EB7FFB"/>
    <w:rsid w:val="00EC4CD3"/>
    <w:rsid w:val="00ED0ADA"/>
    <w:rsid w:val="00ED2222"/>
    <w:rsid w:val="00ED2592"/>
    <w:rsid w:val="00ED2A91"/>
    <w:rsid w:val="00ED3AA6"/>
    <w:rsid w:val="00ED560B"/>
    <w:rsid w:val="00ED6945"/>
    <w:rsid w:val="00EE36DB"/>
    <w:rsid w:val="00EE566A"/>
    <w:rsid w:val="00EF1AAB"/>
    <w:rsid w:val="00EF2E75"/>
    <w:rsid w:val="00EF2E9A"/>
    <w:rsid w:val="00EF6B5E"/>
    <w:rsid w:val="00F012F9"/>
    <w:rsid w:val="00F01556"/>
    <w:rsid w:val="00F10679"/>
    <w:rsid w:val="00F1129E"/>
    <w:rsid w:val="00F11C49"/>
    <w:rsid w:val="00F1751B"/>
    <w:rsid w:val="00F17DD9"/>
    <w:rsid w:val="00F22689"/>
    <w:rsid w:val="00F230BE"/>
    <w:rsid w:val="00F2416A"/>
    <w:rsid w:val="00F24643"/>
    <w:rsid w:val="00F268F6"/>
    <w:rsid w:val="00F34496"/>
    <w:rsid w:val="00F34F3D"/>
    <w:rsid w:val="00F36D28"/>
    <w:rsid w:val="00F36EE9"/>
    <w:rsid w:val="00F5029B"/>
    <w:rsid w:val="00F51B3E"/>
    <w:rsid w:val="00F523BC"/>
    <w:rsid w:val="00F533E1"/>
    <w:rsid w:val="00F566D9"/>
    <w:rsid w:val="00F57981"/>
    <w:rsid w:val="00F601B7"/>
    <w:rsid w:val="00F601BE"/>
    <w:rsid w:val="00F60252"/>
    <w:rsid w:val="00F60AA5"/>
    <w:rsid w:val="00F61352"/>
    <w:rsid w:val="00F61A84"/>
    <w:rsid w:val="00F652E6"/>
    <w:rsid w:val="00F6536A"/>
    <w:rsid w:val="00F70D60"/>
    <w:rsid w:val="00F7291C"/>
    <w:rsid w:val="00F7591E"/>
    <w:rsid w:val="00F825E6"/>
    <w:rsid w:val="00F83FBE"/>
    <w:rsid w:val="00F873D8"/>
    <w:rsid w:val="00F92318"/>
    <w:rsid w:val="00F925E0"/>
    <w:rsid w:val="00F925E8"/>
    <w:rsid w:val="00F94D84"/>
    <w:rsid w:val="00F97027"/>
    <w:rsid w:val="00F970AA"/>
    <w:rsid w:val="00F973A5"/>
    <w:rsid w:val="00FA0406"/>
    <w:rsid w:val="00FA15C4"/>
    <w:rsid w:val="00FA180A"/>
    <w:rsid w:val="00FA5017"/>
    <w:rsid w:val="00FA6978"/>
    <w:rsid w:val="00FA77B0"/>
    <w:rsid w:val="00FB163D"/>
    <w:rsid w:val="00FB47A4"/>
    <w:rsid w:val="00FB4FE8"/>
    <w:rsid w:val="00FB5EBB"/>
    <w:rsid w:val="00FB64BD"/>
    <w:rsid w:val="00FC0A5D"/>
    <w:rsid w:val="00FC39CF"/>
    <w:rsid w:val="00FC3BCB"/>
    <w:rsid w:val="00FC7A62"/>
    <w:rsid w:val="00FD1247"/>
    <w:rsid w:val="00FD17B1"/>
    <w:rsid w:val="00FD32AE"/>
    <w:rsid w:val="00FD56AD"/>
    <w:rsid w:val="00FE2316"/>
    <w:rsid w:val="00FE29EB"/>
    <w:rsid w:val="00FE2D8F"/>
    <w:rsid w:val="00FF00F9"/>
    <w:rsid w:val="00FF64A9"/>
    <w:rsid w:val="00FF6DCA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4760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C4CD3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EC4CD3"/>
    <w:pPr>
      <w:keepNext/>
      <w:ind w:right="942"/>
      <w:jc w:val="both"/>
      <w:outlineLvl w:val="1"/>
    </w:pPr>
  </w:style>
  <w:style w:type="paragraph" w:styleId="Ttulo3">
    <w:name w:val="heading 3"/>
    <w:basedOn w:val="Normal"/>
    <w:next w:val="Normal"/>
    <w:qFormat/>
    <w:rsid w:val="00EC4CD3"/>
    <w:pPr>
      <w:keepNext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EC4CD3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EC4CD3"/>
    <w:pPr>
      <w:keepNext/>
      <w:jc w:val="both"/>
      <w:outlineLvl w:val="4"/>
    </w:pPr>
    <w:rPr>
      <w:b/>
      <w:sz w:val="28"/>
      <w:u w:val="single"/>
    </w:rPr>
  </w:style>
  <w:style w:type="paragraph" w:styleId="Ttulo6">
    <w:name w:val="heading 6"/>
    <w:basedOn w:val="Normal"/>
    <w:next w:val="Normal"/>
    <w:qFormat/>
    <w:rsid w:val="00EC4CD3"/>
    <w:pPr>
      <w:keepNext/>
      <w:numPr>
        <w:numId w:val="1"/>
      </w:numPr>
      <w:tabs>
        <w:tab w:val="clear" w:pos="720"/>
        <w:tab w:val="left" w:pos="2410"/>
      </w:tabs>
      <w:spacing w:after="240" w:line="360" w:lineRule="auto"/>
      <w:ind w:left="1701" w:hanging="11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EC4CD3"/>
    <w:pPr>
      <w:keepNext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EC4CD3"/>
    <w:pPr>
      <w:keepNext/>
      <w:ind w:left="567"/>
      <w:outlineLvl w:val="7"/>
    </w:pPr>
    <w:rPr>
      <w:i/>
      <w:color w:val="000080"/>
      <w:sz w:val="28"/>
    </w:rPr>
  </w:style>
  <w:style w:type="paragraph" w:styleId="Ttulo9">
    <w:name w:val="heading 9"/>
    <w:basedOn w:val="Normal"/>
    <w:next w:val="Normal"/>
    <w:qFormat/>
    <w:rsid w:val="00EC4CD3"/>
    <w:pPr>
      <w:keepNext/>
      <w:jc w:val="center"/>
      <w:outlineLvl w:val="8"/>
    </w:pPr>
    <w:rPr>
      <w:sz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C4C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C4CD3"/>
    <w:pPr>
      <w:tabs>
        <w:tab w:val="center" w:pos="4419"/>
        <w:tab w:val="right" w:pos="8838"/>
      </w:tabs>
    </w:pPr>
  </w:style>
  <w:style w:type="paragraph" w:customStyle="1" w:styleId="titulodetexto">
    <w:name w:val="titulo de texto"/>
    <w:basedOn w:val="Normal"/>
    <w:autoRedefine/>
    <w:rsid w:val="00EC4CD3"/>
    <w:pPr>
      <w:tabs>
        <w:tab w:val="center" w:pos="2410"/>
        <w:tab w:val="center" w:pos="7088"/>
      </w:tabs>
    </w:pPr>
    <w:rPr>
      <w:rFonts w:ascii="Monotype Corsiva" w:hAnsi="Monotype Corsiva"/>
      <w:b/>
      <w:sz w:val="44"/>
    </w:rPr>
  </w:style>
  <w:style w:type="paragraph" w:customStyle="1" w:styleId="titulodotexyo">
    <w:name w:val="titulo do texyo"/>
    <w:basedOn w:val="Ttulo1"/>
    <w:autoRedefine/>
    <w:rsid w:val="00EC4CD3"/>
    <w:pPr>
      <w:spacing w:before="480" w:after="0"/>
      <w:jc w:val="center"/>
    </w:pPr>
    <w:rPr>
      <w:rFonts w:ascii="Times New Roman" w:hAnsi="Times New Roman"/>
      <w:caps/>
      <w:kern w:val="0"/>
    </w:rPr>
  </w:style>
  <w:style w:type="paragraph" w:styleId="Corpodetexto3">
    <w:name w:val="Body Text 3"/>
    <w:basedOn w:val="Normal"/>
    <w:rsid w:val="00EC4CD3"/>
    <w:pPr>
      <w:jc w:val="both"/>
    </w:pPr>
    <w:rPr>
      <w:b/>
      <w:sz w:val="28"/>
    </w:rPr>
  </w:style>
  <w:style w:type="paragraph" w:styleId="Recuodecorpodetexto">
    <w:name w:val="Body Text Indent"/>
    <w:basedOn w:val="Normal"/>
    <w:rsid w:val="00EC4CD3"/>
    <w:pPr>
      <w:ind w:left="2124" w:firstLine="1416"/>
    </w:pPr>
    <w:rPr>
      <w:sz w:val="28"/>
    </w:rPr>
  </w:style>
  <w:style w:type="paragraph" w:styleId="Recuodecorpodetexto2">
    <w:name w:val="Body Text Indent 2"/>
    <w:basedOn w:val="Normal"/>
    <w:rsid w:val="00EC4CD3"/>
    <w:pPr>
      <w:ind w:left="2124"/>
    </w:pPr>
    <w:rPr>
      <w:sz w:val="28"/>
    </w:rPr>
  </w:style>
  <w:style w:type="paragraph" w:styleId="Recuodecorpodetexto3">
    <w:name w:val="Body Text Indent 3"/>
    <w:basedOn w:val="Normal"/>
    <w:rsid w:val="00EC4CD3"/>
    <w:pPr>
      <w:ind w:left="2124" w:firstLine="1416"/>
      <w:jc w:val="both"/>
    </w:pPr>
    <w:rPr>
      <w:sz w:val="28"/>
    </w:rPr>
  </w:style>
  <w:style w:type="paragraph" w:styleId="Corpodetexto">
    <w:name w:val="Body Text"/>
    <w:basedOn w:val="Normal"/>
    <w:rsid w:val="00EC4CD3"/>
    <w:rPr>
      <w:sz w:val="28"/>
    </w:rPr>
  </w:style>
  <w:style w:type="character" w:styleId="Forte">
    <w:name w:val="Strong"/>
    <w:basedOn w:val="Fontepargpadro"/>
    <w:uiPriority w:val="22"/>
    <w:qFormat/>
    <w:rsid w:val="00EC4CD3"/>
    <w:rPr>
      <w:b/>
    </w:rPr>
  </w:style>
  <w:style w:type="paragraph" w:styleId="Ttulo">
    <w:name w:val="Title"/>
    <w:basedOn w:val="Normal"/>
    <w:qFormat/>
    <w:rsid w:val="00EC4CD3"/>
    <w:pPr>
      <w:jc w:val="center"/>
    </w:pPr>
    <w:rPr>
      <w:rFonts w:ascii="Baskerville Old Face" w:hAnsi="Baskerville Old Face"/>
      <w:b/>
      <w:spacing w:val="60"/>
      <w:sz w:val="44"/>
    </w:rPr>
  </w:style>
  <w:style w:type="paragraph" w:styleId="Corpodetexto2">
    <w:name w:val="Body Text 2"/>
    <w:basedOn w:val="Normal"/>
    <w:rsid w:val="00EC4CD3"/>
    <w:pPr>
      <w:jc w:val="center"/>
    </w:pPr>
    <w:rPr>
      <w:sz w:val="20"/>
      <w:lang w:eastAsia="en-US"/>
    </w:rPr>
  </w:style>
  <w:style w:type="character" w:styleId="Nmerodepgina">
    <w:name w:val="page number"/>
    <w:basedOn w:val="Fontepargpadro"/>
    <w:rsid w:val="00EC4CD3"/>
  </w:style>
  <w:style w:type="paragraph" w:styleId="Textodebalo">
    <w:name w:val="Balloon Text"/>
    <w:basedOn w:val="Normal"/>
    <w:semiHidden/>
    <w:rsid w:val="0074355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83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258AD"/>
    <w:pPr>
      <w:ind w:left="708"/>
    </w:pPr>
  </w:style>
  <w:style w:type="paragraph" w:styleId="Subttulo">
    <w:name w:val="Subtitle"/>
    <w:basedOn w:val="Normal"/>
    <w:qFormat/>
    <w:rsid w:val="004616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ind w:left="1134" w:right="1041"/>
      <w:jc w:val="center"/>
    </w:pPr>
    <w:rPr>
      <w:rFonts w:ascii="Times New Roman" w:hAnsi="Times New Roman"/>
      <w:b/>
      <w:sz w:val="3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5D6643"/>
    <w:pPr>
      <w:spacing w:after="200" w:line="288" w:lineRule="auto"/>
    </w:pPr>
    <w:rPr>
      <w:rFonts w:ascii="Calibri" w:hAnsi="Calibri"/>
      <w:color w:val="943634"/>
      <w:sz w:val="20"/>
      <w:lang w:val="en-US" w:eastAsia="en-US" w:bidi="en-US"/>
    </w:rPr>
  </w:style>
  <w:style w:type="character" w:customStyle="1" w:styleId="CitaoChar">
    <w:name w:val="Citação Char"/>
    <w:basedOn w:val="Fontepargpadro"/>
    <w:link w:val="Citao"/>
    <w:uiPriority w:val="29"/>
    <w:rsid w:val="005D6643"/>
    <w:rPr>
      <w:rFonts w:ascii="Calibri" w:hAnsi="Calibri"/>
      <w:color w:val="943634"/>
      <w:lang w:val="en-US" w:eastAsia="en-US" w:bidi="en-US"/>
    </w:rPr>
  </w:style>
  <w:style w:type="character" w:styleId="Hyperlink">
    <w:name w:val="Hyperlink"/>
    <w:basedOn w:val="Fontepargpadro"/>
    <w:rsid w:val="00330D7E"/>
    <w:rPr>
      <w:color w:val="0000FF" w:themeColor="hyperlink"/>
      <w:u w:val="single"/>
    </w:rPr>
  </w:style>
  <w:style w:type="character" w:styleId="HiperlinkVisitado">
    <w:name w:val="FollowedHyperlink"/>
    <w:basedOn w:val="Fontepargpadro"/>
    <w:rsid w:val="00330D7E"/>
    <w:rPr>
      <w:color w:val="800080" w:themeColor="followedHyperlink"/>
      <w:u w:val="single"/>
    </w:rPr>
  </w:style>
  <w:style w:type="paragraph" w:styleId="MapadoDocumento">
    <w:name w:val="Document Map"/>
    <w:basedOn w:val="Normal"/>
    <w:link w:val="MapadoDocumentoChar"/>
    <w:rsid w:val="00E05D6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E05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4760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C4CD3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EC4CD3"/>
    <w:pPr>
      <w:keepNext/>
      <w:ind w:right="942"/>
      <w:jc w:val="both"/>
      <w:outlineLvl w:val="1"/>
    </w:pPr>
  </w:style>
  <w:style w:type="paragraph" w:styleId="Ttulo3">
    <w:name w:val="heading 3"/>
    <w:basedOn w:val="Normal"/>
    <w:next w:val="Normal"/>
    <w:qFormat/>
    <w:rsid w:val="00EC4CD3"/>
    <w:pPr>
      <w:keepNext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EC4CD3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EC4CD3"/>
    <w:pPr>
      <w:keepNext/>
      <w:jc w:val="both"/>
      <w:outlineLvl w:val="4"/>
    </w:pPr>
    <w:rPr>
      <w:b/>
      <w:sz w:val="28"/>
      <w:u w:val="single"/>
    </w:rPr>
  </w:style>
  <w:style w:type="paragraph" w:styleId="Ttulo6">
    <w:name w:val="heading 6"/>
    <w:basedOn w:val="Normal"/>
    <w:next w:val="Normal"/>
    <w:qFormat/>
    <w:rsid w:val="00EC4CD3"/>
    <w:pPr>
      <w:keepNext/>
      <w:numPr>
        <w:numId w:val="1"/>
      </w:numPr>
      <w:tabs>
        <w:tab w:val="clear" w:pos="720"/>
        <w:tab w:val="left" w:pos="2410"/>
      </w:tabs>
      <w:spacing w:after="240" w:line="360" w:lineRule="auto"/>
      <w:ind w:left="1701" w:hanging="11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EC4CD3"/>
    <w:pPr>
      <w:keepNext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EC4CD3"/>
    <w:pPr>
      <w:keepNext/>
      <w:ind w:left="567"/>
      <w:outlineLvl w:val="7"/>
    </w:pPr>
    <w:rPr>
      <w:i/>
      <w:color w:val="000080"/>
      <w:sz w:val="28"/>
    </w:rPr>
  </w:style>
  <w:style w:type="paragraph" w:styleId="Ttulo9">
    <w:name w:val="heading 9"/>
    <w:basedOn w:val="Normal"/>
    <w:next w:val="Normal"/>
    <w:qFormat/>
    <w:rsid w:val="00EC4CD3"/>
    <w:pPr>
      <w:keepNext/>
      <w:jc w:val="center"/>
      <w:outlineLvl w:val="8"/>
    </w:pPr>
    <w:rPr>
      <w:sz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C4C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C4CD3"/>
    <w:pPr>
      <w:tabs>
        <w:tab w:val="center" w:pos="4419"/>
        <w:tab w:val="right" w:pos="8838"/>
      </w:tabs>
    </w:pPr>
  </w:style>
  <w:style w:type="paragraph" w:customStyle="1" w:styleId="titulodetexto">
    <w:name w:val="titulo de texto"/>
    <w:basedOn w:val="Normal"/>
    <w:autoRedefine/>
    <w:rsid w:val="00EC4CD3"/>
    <w:pPr>
      <w:tabs>
        <w:tab w:val="center" w:pos="2410"/>
        <w:tab w:val="center" w:pos="7088"/>
      </w:tabs>
    </w:pPr>
    <w:rPr>
      <w:rFonts w:ascii="Monotype Corsiva" w:hAnsi="Monotype Corsiva"/>
      <w:b/>
      <w:sz w:val="44"/>
    </w:rPr>
  </w:style>
  <w:style w:type="paragraph" w:customStyle="1" w:styleId="titulodotexyo">
    <w:name w:val="titulo do texyo"/>
    <w:basedOn w:val="Ttulo1"/>
    <w:autoRedefine/>
    <w:rsid w:val="00EC4CD3"/>
    <w:pPr>
      <w:spacing w:before="480" w:after="0"/>
      <w:jc w:val="center"/>
    </w:pPr>
    <w:rPr>
      <w:rFonts w:ascii="Times New Roman" w:hAnsi="Times New Roman"/>
      <w:caps/>
      <w:kern w:val="0"/>
    </w:rPr>
  </w:style>
  <w:style w:type="paragraph" w:styleId="Corpodetexto3">
    <w:name w:val="Body Text 3"/>
    <w:basedOn w:val="Normal"/>
    <w:rsid w:val="00EC4CD3"/>
    <w:pPr>
      <w:jc w:val="both"/>
    </w:pPr>
    <w:rPr>
      <w:b/>
      <w:sz w:val="28"/>
    </w:rPr>
  </w:style>
  <w:style w:type="paragraph" w:styleId="Recuodecorpodetexto">
    <w:name w:val="Body Text Indent"/>
    <w:basedOn w:val="Normal"/>
    <w:rsid w:val="00EC4CD3"/>
    <w:pPr>
      <w:ind w:left="2124" w:firstLine="1416"/>
    </w:pPr>
    <w:rPr>
      <w:sz w:val="28"/>
    </w:rPr>
  </w:style>
  <w:style w:type="paragraph" w:styleId="Recuodecorpodetexto2">
    <w:name w:val="Body Text Indent 2"/>
    <w:basedOn w:val="Normal"/>
    <w:rsid w:val="00EC4CD3"/>
    <w:pPr>
      <w:ind w:left="2124"/>
    </w:pPr>
    <w:rPr>
      <w:sz w:val="28"/>
    </w:rPr>
  </w:style>
  <w:style w:type="paragraph" w:styleId="Recuodecorpodetexto3">
    <w:name w:val="Body Text Indent 3"/>
    <w:basedOn w:val="Normal"/>
    <w:rsid w:val="00EC4CD3"/>
    <w:pPr>
      <w:ind w:left="2124" w:firstLine="1416"/>
      <w:jc w:val="both"/>
    </w:pPr>
    <w:rPr>
      <w:sz w:val="28"/>
    </w:rPr>
  </w:style>
  <w:style w:type="paragraph" w:styleId="Corpodetexto">
    <w:name w:val="Body Text"/>
    <w:basedOn w:val="Normal"/>
    <w:rsid w:val="00EC4CD3"/>
    <w:rPr>
      <w:sz w:val="28"/>
    </w:rPr>
  </w:style>
  <w:style w:type="character" w:styleId="Forte">
    <w:name w:val="Strong"/>
    <w:basedOn w:val="Fontepargpadro"/>
    <w:uiPriority w:val="22"/>
    <w:qFormat/>
    <w:rsid w:val="00EC4CD3"/>
    <w:rPr>
      <w:b/>
    </w:rPr>
  </w:style>
  <w:style w:type="paragraph" w:styleId="Ttulo">
    <w:name w:val="Title"/>
    <w:basedOn w:val="Normal"/>
    <w:qFormat/>
    <w:rsid w:val="00EC4CD3"/>
    <w:pPr>
      <w:jc w:val="center"/>
    </w:pPr>
    <w:rPr>
      <w:rFonts w:ascii="Baskerville Old Face" w:hAnsi="Baskerville Old Face"/>
      <w:b/>
      <w:spacing w:val="60"/>
      <w:sz w:val="44"/>
    </w:rPr>
  </w:style>
  <w:style w:type="paragraph" w:styleId="Corpodetexto2">
    <w:name w:val="Body Text 2"/>
    <w:basedOn w:val="Normal"/>
    <w:rsid w:val="00EC4CD3"/>
    <w:pPr>
      <w:jc w:val="center"/>
    </w:pPr>
    <w:rPr>
      <w:sz w:val="20"/>
      <w:lang w:eastAsia="en-US"/>
    </w:rPr>
  </w:style>
  <w:style w:type="character" w:styleId="Nmerodepgina">
    <w:name w:val="page number"/>
    <w:basedOn w:val="Fontepargpadro"/>
    <w:rsid w:val="00EC4CD3"/>
  </w:style>
  <w:style w:type="paragraph" w:styleId="Textodebalo">
    <w:name w:val="Balloon Text"/>
    <w:basedOn w:val="Normal"/>
    <w:semiHidden/>
    <w:rsid w:val="0074355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83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258AD"/>
    <w:pPr>
      <w:ind w:left="708"/>
    </w:pPr>
  </w:style>
  <w:style w:type="paragraph" w:styleId="Subttulo">
    <w:name w:val="Subtitle"/>
    <w:basedOn w:val="Normal"/>
    <w:qFormat/>
    <w:rsid w:val="004616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ind w:left="1134" w:right="1041"/>
      <w:jc w:val="center"/>
    </w:pPr>
    <w:rPr>
      <w:rFonts w:ascii="Times New Roman" w:hAnsi="Times New Roman"/>
      <w:b/>
      <w:sz w:val="3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5D6643"/>
    <w:pPr>
      <w:spacing w:after="200" w:line="288" w:lineRule="auto"/>
    </w:pPr>
    <w:rPr>
      <w:rFonts w:ascii="Calibri" w:hAnsi="Calibri"/>
      <w:color w:val="943634"/>
      <w:sz w:val="20"/>
      <w:lang w:val="en-US" w:eastAsia="en-US" w:bidi="en-US"/>
    </w:rPr>
  </w:style>
  <w:style w:type="character" w:customStyle="1" w:styleId="CitaoChar">
    <w:name w:val="Citação Char"/>
    <w:basedOn w:val="Fontepargpadro"/>
    <w:link w:val="Citao"/>
    <w:uiPriority w:val="29"/>
    <w:rsid w:val="005D6643"/>
    <w:rPr>
      <w:rFonts w:ascii="Calibri" w:hAnsi="Calibri"/>
      <w:color w:val="943634"/>
      <w:lang w:val="en-US" w:eastAsia="en-US" w:bidi="en-US"/>
    </w:rPr>
  </w:style>
  <w:style w:type="character" w:styleId="Hyperlink">
    <w:name w:val="Hyperlink"/>
    <w:basedOn w:val="Fontepargpadro"/>
    <w:rsid w:val="00330D7E"/>
    <w:rPr>
      <w:color w:val="0000FF" w:themeColor="hyperlink"/>
      <w:u w:val="single"/>
    </w:rPr>
  </w:style>
  <w:style w:type="character" w:styleId="HiperlinkVisitado">
    <w:name w:val="FollowedHyperlink"/>
    <w:basedOn w:val="Fontepargpadro"/>
    <w:rsid w:val="00330D7E"/>
    <w:rPr>
      <w:color w:val="800080" w:themeColor="followedHyperlink"/>
      <w:u w:val="single"/>
    </w:rPr>
  </w:style>
  <w:style w:type="paragraph" w:styleId="MapadoDocumento">
    <w:name w:val="Document Map"/>
    <w:basedOn w:val="Normal"/>
    <w:link w:val="MapadoDocumentoChar"/>
    <w:rsid w:val="00E05D6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E05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Normal%20Oficio%209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12598-D7F4-4B49-9CF4-3874C200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Oficio 9</Template>
  <TotalTime>88</TotalTime>
  <Pages>6</Pages>
  <Words>1660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Redação Final</vt:lpstr>
    </vt:vector>
  </TitlesOfParts>
  <Company>Os Defensores da Lei</Company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Redação Final</dc:title>
  <dc:creator>Câmara Municipal de Águas de SÃo Pedro</dc:creator>
  <cp:lastModifiedBy>Cliente</cp:lastModifiedBy>
  <cp:revision>5</cp:revision>
  <cp:lastPrinted>2017-05-05T16:11:00Z</cp:lastPrinted>
  <dcterms:created xsi:type="dcterms:W3CDTF">2017-05-04T20:31:00Z</dcterms:created>
  <dcterms:modified xsi:type="dcterms:W3CDTF">2017-05-05T16:14:00Z</dcterms:modified>
</cp:coreProperties>
</file>